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8C67" w14:textId="119D78AB" w:rsidR="00B82893" w:rsidRDefault="00B82893" w:rsidP="001F6475">
      <w:pPr>
        <w:jc w:val="center"/>
        <w:rPr>
          <w:b/>
          <w:bCs/>
          <w:color w:val="002060"/>
        </w:rPr>
      </w:pPr>
      <w:r w:rsidRPr="009C3AF4">
        <w:rPr>
          <w:b/>
          <w:bCs/>
          <w:color w:val="002060"/>
        </w:rPr>
        <w:t xml:space="preserve">MODULO DI PARTECIPAZIONE </w:t>
      </w:r>
    </w:p>
    <w:p w14:paraId="082E7947" w14:textId="625E092E" w:rsidR="004D440A" w:rsidRPr="009C3AF4" w:rsidRDefault="000920C2" w:rsidP="006E36C3">
      <w:pPr>
        <w:pBdr>
          <w:bottom w:val="double" w:sz="4" w:space="1" w:color="auto"/>
        </w:pBdr>
        <w:jc w:val="center"/>
        <w:rPr>
          <w:b/>
          <w:bCs/>
          <w:color w:val="002060"/>
        </w:rPr>
      </w:pPr>
      <w:r w:rsidRPr="009C3AF4">
        <w:rPr>
          <w:b/>
          <w:bCs/>
          <w:color w:val="002060"/>
        </w:rPr>
        <w:t>alla consultazione preliminare di mercato</w:t>
      </w:r>
      <w:r>
        <w:rPr>
          <w:b/>
          <w:bCs/>
          <w:color w:val="002060"/>
        </w:rPr>
        <w:t xml:space="preserve"> </w:t>
      </w:r>
      <w:r w:rsidRPr="000920C2">
        <w:rPr>
          <w:b/>
          <w:bCs/>
          <w:color w:val="002060"/>
        </w:rPr>
        <w:t>per l’affidamento della</w:t>
      </w:r>
      <w:r>
        <w:rPr>
          <w:b/>
          <w:bCs/>
          <w:color w:val="002060"/>
        </w:rPr>
        <w:t xml:space="preserve"> </w:t>
      </w:r>
      <w:r w:rsidR="004321AC" w:rsidRPr="004321AC">
        <w:rPr>
          <w:b/>
          <w:bCs/>
          <w:color w:val="002060"/>
        </w:rPr>
        <w:t>fornitura di sistemi base di monitoraggio in continuo della glicemia, relativo materiale di consumo e servizi connessi per le AA.SS.LL. della regione Campania”</w:t>
      </w:r>
    </w:p>
    <w:p w14:paraId="09A2C29E" w14:textId="77777777" w:rsidR="009C3AF4" w:rsidRPr="009C3AF4" w:rsidRDefault="009C3AF4" w:rsidP="000920C2">
      <w:pPr>
        <w:spacing w:before="240" w:after="120" w:line="257" w:lineRule="auto"/>
        <w:ind w:left="539"/>
        <w:jc w:val="both"/>
        <w:rPr>
          <w:rFonts w:cstheme="majorHAnsi"/>
          <w:bCs/>
        </w:rPr>
      </w:pPr>
      <w:r w:rsidRPr="009C3AF4">
        <w:rPr>
          <w:rFonts w:cstheme="majorHAnsi"/>
        </w:rPr>
        <w:t>I sottoscritti</w:t>
      </w:r>
    </w:p>
    <w:tbl>
      <w:tblPr>
        <w:tblStyle w:val="Grigliatabella1"/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2243"/>
        <w:gridCol w:w="1902"/>
        <w:gridCol w:w="2028"/>
        <w:gridCol w:w="1895"/>
        <w:gridCol w:w="1903"/>
      </w:tblGrid>
      <w:tr w:rsidR="009C3AF4" w:rsidRPr="009C3AF4" w14:paraId="36648AD9" w14:textId="77777777" w:rsidTr="008F0F0E">
        <w:trPr>
          <w:jc w:val="center"/>
        </w:trPr>
        <w:tc>
          <w:tcPr>
            <w:tcW w:w="2243" w:type="dxa"/>
            <w:shd w:val="clear" w:color="auto" w:fill="244061"/>
          </w:tcPr>
          <w:p w14:paraId="4410D674" w14:textId="77777777" w:rsidR="009C3AF4" w:rsidRPr="009C3AF4" w:rsidRDefault="009C3AF4" w:rsidP="008F0F0E">
            <w:pPr>
              <w:jc w:val="center"/>
              <w:rPr>
                <w:rFonts w:cstheme="majorHAnsi"/>
                <w:b/>
                <w:bCs/>
                <w:smallCaps/>
                <w:sz w:val="22"/>
                <w:szCs w:val="22"/>
              </w:rPr>
            </w:pPr>
            <w:r w:rsidRPr="009C3AF4">
              <w:rPr>
                <w:rFonts w:cstheme="majorHAnsi"/>
                <w:b/>
                <w:bCs/>
                <w:smallCaps/>
                <w:sz w:val="22"/>
                <w:szCs w:val="22"/>
              </w:rPr>
              <w:t xml:space="preserve">Nome </w:t>
            </w:r>
          </w:p>
        </w:tc>
        <w:tc>
          <w:tcPr>
            <w:tcW w:w="1902" w:type="dxa"/>
            <w:shd w:val="clear" w:color="auto" w:fill="244061"/>
          </w:tcPr>
          <w:p w14:paraId="54FFFCAD" w14:textId="77777777" w:rsidR="009C3AF4" w:rsidRPr="009C3AF4" w:rsidRDefault="009C3AF4" w:rsidP="008F0F0E">
            <w:pPr>
              <w:jc w:val="center"/>
              <w:rPr>
                <w:rFonts w:cstheme="majorHAnsi"/>
                <w:b/>
                <w:bCs/>
                <w:smallCaps/>
                <w:sz w:val="22"/>
                <w:szCs w:val="22"/>
              </w:rPr>
            </w:pPr>
            <w:r w:rsidRPr="009C3AF4">
              <w:rPr>
                <w:rFonts w:cstheme="majorHAnsi"/>
                <w:b/>
                <w:bCs/>
                <w:smallCaps/>
                <w:sz w:val="22"/>
                <w:szCs w:val="22"/>
              </w:rPr>
              <w:t>Cognome</w:t>
            </w:r>
          </w:p>
        </w:tc>
        <w:tc>
          <w:tcPr>
            <w:tcW w:w="2028" w:type="dxa"/>
            <w:shd w:val="clear" w:color="auto" w:fill="244061"/>
          </w:tcPr>
          <w:p w14:paraId="7B8D5F32" w14:textId="77777777" w:rsidR="009C3AF4" w:rsidRPr="009C3AF4" w:rsidRDefault="009C3AF4" w:rsidP="008F0F0E">
            <w:pPr>
              <w:jc w:val="center"/>
              <w:rPr>
                <w:rFonts w:cstheme="majorHAnsi"/>
                <w:b/>
                <w:bCs/>
                <w:smallCaps/>
                <w:sz w:val="22"/>
                <w:szCs w:val="22"/>
              </w:rPr>
            </w:pPr>
            <w:r w:rsidRPr="009C3AF4">
              <w:rPr>
                <w:rFonts w:cstheme="majorHAnsi"/>
                <w:b/>
                <w:bCs/>
                <w:smallCaps/>
                <w:sz w:val="22"/>
                <w:szCs w:val="22"/>
              </w:rPr>
              <w:t>Posizione ricoperta in azienda</w:t>
            </w:r>
          </w:p>
        </w:tc>
        <w:tc>
          <w:tcPr>
            <w:tcW w:w="1895" w:type="dxa"/>
            <w:shd w:val="clear" w:color="auto" w:fill="244061"/>
          </w:tcPr>
          <w:p w14:paraId="798A0602" w14:textId="77777777" w:rsidR="009C3AF4" w:rsidRPr="009C3AF4" w:rsidRDefault="009C3AF4" w:rsidP="008F0F0E">
            <w:pPr>
              <w:jc w:val="center"/>
              <w:rPr>
                <w:rFonts w:cstheme="majorHAnsi"/>
                <w:b/>
                <w:bCs/>
                <w:smallCaps/>
                <w:sz w:val="22"/>
                <w:szCs w:val="22"/>
              </w:rPr>
            </w:pPr>
            <w:r w:rsidRPr="009C3AF4">
              <w:rPr>
                <w:rFonts w:cstheme="majorHAnsi"/>
                <w:b/>
                <w:bCs/>
                <w:smallCaps/>
                <w:sz w:val="22"/>
                <w:szCs w:val="22"/>
              </w:rPr>
              <w:t>recapito telefonico</w:t>
            </w:r>
          </w:p>
        </w:tc>
        <w:tc>
          <w:tcPr>
            <w:tcW w:w="1903" w:type="dxa"/>
            <w:shd w:val="clear" w:color="auto" w:fill="244061"/>
          </w:tcPr>
          <w:p w14:paraId="3F157CE1" w14:textId="77777777" w:rsidR="009C3AF4" w:rsidRPr="009C3AF4" w:rsidRDefault="009C3AF4" w:rsidP="008F0F0E">
            <w:pPr>
              <w:jc w:val="center"/>
              <w:rPr>
                <w:rFonts w:cstheme="majorHAnsi"/>
                <w:b/>
                <w:bCs/>
                <w:smallCaps/>
                <w:sz w:val="22"/>
                <w:szCs w:val="22"/>
              </w:rPr>
            </w:pPr>
            <w:r w:rsidRPr="009C3AF4">
              <w:rPr>
                <w:rFonts w:cstheme="majorHAnsi"/>
                <w:b/>
                <w:bCs/>
                <w:smallCaps/>
                <w:sz w:val="22"/>
                <w:szCs w:val="22"/>
              </w:rPr>
              <w:t>mail</w:t>
            </w:r>
          </w:p>
        </w:tc>
      </w:tr>
      <w:tr w:rsidR="009C3AF4" w:rsidRPr="009C3AF4" w14:paraId="574F0515" w14:textId="77777777" w:rsidTr="008F0F0E">
        <w:trPr>
          <w:jc w:val="center"/>
        </w:trPr>
        <w:tc>
          <w:tcPr>
            <w:tcW w:w="2243" w:type="dxa"/>
          </w:tcPr>
          <w:p w14:paraId="4A2F68C5" w14:textId="77777777" w:rsidR="009C3AF4" w:rsidRPr="009C3AF4" w:rsidRDefault="00C74383" w:rsidP="008F0F0E">
            <w:pPr>
              <w:jc w:val="center"/>
              <w:rPr>
                <w:rFonts w:cstheme="majorHAnsi"/>
                <w:b/>
                <w:noProof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1861924261"/>
                <w:placeholder>
                  <w:docPart w:val="DC8FF50AFAD7489C84272161995503F7"/>
                </w:placeholder>
                <w:showingPlcHdr/>
                <w15:appearance w15:val="hidden"/>
              </w:sdtPr>
              <w:sdtEndPr/>
              <w:sdtContent>
                <w:permStart w:id="721973833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721973833"/>
              </w:sdtContent>
            </w:sdt>
          </w:p>
        </w:tc>
        <w:tc>
          <w:tcPr>
            <w:tcW w:w="1902" w:type="dxa"/>
          </w:tcPr>
          <w:p w14:paraId="17D3216A" w14:textId="77777777" w:rsidR="009C3AF4" w:rsidRPr="009C3AF4" w:rsidRDefault="00C74383" w:rsidP="008F0F0E">
            <w:pPr>
              <w:jc w:val="center"/>
              <w:rPr>
                <w:rFonts w:cstheme="majorHAnsi"/>
                <w:b/>
                <w:noProof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909500354"/>
                <w:placeholder>
                  <w:docPart w:val="73B8C0BBE9F944EEA8682E742589BCF3"/>
                </w:placeholder>
                <w:showingPlcHdr/>
                <w15:appearance w15:val="hidden"/>
              </w:sdtPr>
              <w:sdtEndPr/>
              <w:sdtContent>
                <w:permStart w:id="189399506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189399506"/>
              </w:sdtContent>
            </w:sdt>
          </w:p>
        </w:tc>
        <w:tc>
          <w:tcPr>
            <w:tcW w:w="2028" w:type="dxa"/>
          </w:tcPr>
          <w:p w14:paraId="19B59CCD" w14:textId="77777777" w:rsidR="009C3AF4" w:rsidRPr="009C3AF4" w:rsidRDefault="00C74383" w:rsidP="008F0F0E">
            <w:pPr>
              <w:jc w:val="center"/>
              <w:rPr>
                <w:rFonts w:cstheme="majorHAnsi"/>
                <w:b/>
                <w:noProof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501093512"/>
                <w:placeholder>
                  <w:docPart w:val="D1F99F406C7B403FB5F464146C9B6F80"/>
                </w:placeholder>
                <w:showingPlcHdr/>
                <w15:appearance w15:val="hidden"/>
              </w:sdtPr>
              <w:sdtEndPr/>
              <w:sdtContent>
                <w:permStart w:id="1176911543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1176911543"/>
              </w:sdtContent>
            </w:sdt>
          </w:p>
        </w:tc>
        <w:tc>
          <w:tcPr>
            <w:tcW w:w="1895" w:type="dxa"/>
          </w:tcPr>
          <w:p w14:paraId="674D2E46" w14:textId="77777777" w:rsidR="009C3AF4" w:rsidRPr="009C3AF4" w:rsidRDefault="00C74383" w:rsidP="008F0F0E">
            <w:pPr>
              <w:jc w:val="center"/>
              <w:rPr>
                <w:rFonts w:cstheme="majorHAnsi"/>
                <w:b/>
                <w:noProof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-442843127"/>
                <w:placeholder>
                  <w:docPart w:val="3871B6B576134B8F9D7AFDD7C05F3E96"/>
                </w:placeholder>
                <w:showingPlcHdr/>
                <w15:appearance w15:val="hidden"/>
              </w:sdtPr>
              <w:sdtEndPr/>
              <w:sdtContent>
                <w:permStart w:id="1276339408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1276339408"/>
              </w:sdtContent>
            </w:sdt>
          </w:p>
        </w:tc>
        <w:tc>
          <w:tcPr>
            <w:tcW w:w="1903" w:type="dxa"/>
          </w:tcPr>
          <w:p w14:paraId="16F5306A" w14:textId="77777777" w:rsidR="009C3AF4" w:rsidRPr="009C3AF4" w:rsidRDefault="00C74383" w:rsidP="008F0F0E">
            <w:pPr>
              <w:jc w:val="center"/>
              <w:rPr>
                <w:rFonts w:cstheme="majorHAnsi"/>
                <w:b/>
                <w:noProof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1508634386"/>
                <w:placeholder>
                  <w:docPart w:val="58BEFEEE556F4CA38C98BBB8F347F6BC"/>
                </w:placeholder>
                <w:showingPlcHdr/>
                <w15:appearance w15:val="hidden"/>
              </w:sdtPr>
              <w:sdtEndPr/>
              <w:sdtContent>
                <w:permStart w:id="912996870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912996870"/>
              </w:sdtContent>
            </w:sdt>
          </w:p>
        </w:tc>
      </w:tr>
      <w:tr w:rsidR="009C3AF4" w:rsidRPr="009C3AF4" w14:paraId="0E5A5C01" w14:textId="77777777" w:rsidTr="008F0F0E">
        <w:trPr>
          <w:jc w:val="center"/>
        </w:trPr>
        <w:tc>
          <w:tcPr>
            <w:tcW w:w="2243" w:type="dxa"/>
          </w:tcPr>
          <w:p w14:paraId="0D82E7C6" w14:textId="77777777" w:rsidR="009C3AF4" w:rsidRPr="009C3AF4" w:rsidRDefault="00C74383" w:rsidP="008F0F0E">
            <w:pPr>
              <w:jc w:val="center"/>
              <w:rPr>
                <w:rFonts w:cstheme="majorHAnsi"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-455863041"/>
                <w:placeholder>
                  <w:docPart w:val="B4CA6873764B494A9D2CC2A2CD41E694"/>
                </w:placeholder>
                <w:showingPlcHdr/>
                <w15:appearance w15:val="hidden"/>
              </w:sdtPr>
              <w:sdtEndPr/>
              <w:sdtContent>
                <w:permStart w:id="49500828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49500828"/>
              </w:sdtContent>
            </w:sdt>
          </w:p>
        </w:tc>
        <w:tc>
          <w:tcPr>
            <w:tcW w:w="1902" w:type="dxa"/>
          </w:tcPr>
          <w:p w14:paraId="7202550B" w14:textId="77777777" w:rsidR="009C3AF4" w:rsidRPr="009C3AF4" w:rsidRDefault="00C74383" w:rsidP="008F0F0E">
            <w:pPr>
              <w:jc w:val="center"/>
              <w:rPr>
                <w:rFonts w:cstheme="majorHAnsi"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1318458547"/>
                <w:placeholder>
                  <w:docPart w:val="E22C184A460A4BD0BFCC5B8CFC94D46A"/>
                </w:placeholder>
                <w:showingPlcHdr/>
                <w15:appearance w15:val="hidden"/>
              </w:sdtPr>
              <w:sdtEndPr/>
              <w:sdtContent>
                <w:permStart w:id="1444828084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1444828084"/>
              </w:sdtContent>
            </w:sdt>
          </w:p>
        </w:tc>
        <w:tc>
          <w:tcPr>
            <w:tcW w:w="2028" w:type="dxa"/>
          </w:tcPr>
          <w:p w14:paraId="5E857716" w14:textId="77777777" w:rsidR="009C3AF4" w:rsidRPr="009C3AF4" w:rsidRDefault="00C74383" w:rsidP="008F0F0E">
            <w:pPr>
              <w:jc w:val="center"/>
              <w:rPr>
                <w:rFonts w:cstheme="majorHAnsi"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1560202654"/>
                <w:placeholder>
                  <w:docPart w:val="D53E7B313CBB4D5F95D6B2FD2D6A3110"/>
                </w:placeholder>
                <w:showingPlcHdr/>
                <w15:appearance w15:val="hidden"/>
              </w:sdtPr>
              <w:sdtEndPr/>
              <w:sdtContent>
                <w:permStart w:id="918622550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918622550"/>
              </w:sdtContent>
            </w:sdt>
          </w:p>
        </w:tc>
        <w:tc>
          <w:tcPr>
            <w:tcW w:w="1895" w:type="dxa"/>
          </w:tcPr>
          <w:p w14:paraId="41367D01" w14:textId="77777777" w:rsidR="009C3AF4" w:rsidRPr="009C3AF4" w:rsidRDefault="00C74383" w:rsidP="008F0F0E">
            <w:pPr>
              <w:jc w:val="center"/>
              <w:rPr>
                <w:rFonts w:cstheme="majorHAnsi"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-1291431690"/>
                <w:placeholder>
                  <w:docPart w:val="EE3719762F654CF184D497FA5CFDBFAE"/>
                </w:placeholder>
                <w:showingPlcHdr/>
                <w15:appearance w15:val="hidden"/>
              </w:sdtPr>
              <w:sdtEndPr/>
              <w:sdtContent>
                <w:permStart w:id="228213230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228213230"/>
              </w:sdtContent>
            </w:sdt>
          </w:p>
        </w:tc>
        <w:tc>
          <w:tcPr>
            <w:tcW w:w="1903" w:type="dxa"/>
          </w:tcPr>
          <w:p w14:paraId="62666C6C" w14:textId="77777777" w:rsidR="009C3AF4" w:rsidRPr="009C3AF4" w:rsidRDefault="00C74383" w:rsidP="008F0F0E">
            <w:pPr>
              <w:jc w:val="center"/>
              <w:rPr>
                <w:rFonts w:cstheme="majorHAnsi"/>
                <w:sz w:val="22"/>
                <w:szCs w:val="22"/>
              </w:rPr>
            </w:pPr>
            <w:sdt>
              <w:sdtPr>
                <w:rPr>
                  <w:rFonts w:cstheme="majorHAnsi"/>
                </w:rPr>
                <w:id w:val="-1319574246"/>
                <w:placeholder>
                  <w:docPart w:val="49FC104658A342728B3EC77516DA2F70"/>
                </w:placeholder>
                <w:showingPlcHdr/>
                <w15:appearance w15:val="hidden"/>
              </w:sdtPr>
              <w:sdtEndPr/>
              <w:sdtContent>
                <w:permStart w:id="700479757" w:edGrp="everyone"/>
                <w:r w:rsidR="009C3AF4" w:rsidRPr="009C3AF4">
                  <w:rPr>
                    <w:rFonts w:cstheme="majorHAnsi"/>
                    <w:color w:val="808080"/>
                    <w:sz w:val="22"/>
                    <w:szCs w:val="22"/>
                  </w:rPr>
                  <w:t>Fare clic qui per immettere testo.</w:t>
                </w:r>
                <w:permEnd w:id="700479757"/>
              </w:sdtContent>
            </w:sdt>
          </w:p>
        </w:tc>
      </w:tr>
    </w:tbl>
    <w:p w14:paraId="3B885400" w14:textId="77777777" w:rsidR="009C3AF4" w:rsidRPr="009C3AF4" w:rsidRDefault="009C3AF4" w:rsidP="009C3AF4">
      <w:pPr>
        <w:spacing w:after="120"/>
        <w:ind w:left="539"/>
        <w:jc w:val="center"/>
        <w:rPr>
          <w:rFonts w:cstheme="majorHAnsi"/>
          <w:b/>
        </w:rPr>
      </w:pPr>
    </w:p>
    <w:p w14:paraId="780B6255" w14:textId="6C57BDE1" w:rsidR="009C3AF4" w:rsidRPr="009C3AF4" w:rsidRDefault="009C3AF4" w:rsidP="009C3AF4">
      <w:pPr>
        <w:spacing w:after="120"/>
        <w:ind w:firstLine="720"/>
        <w:jc w:val="both"/>
        <w:rPr>
          <w:rFonts w:cstheme="majorHAnsi"/>
          <w:b/>
        </w:rPr>
      </w:pPr>
      <w:r w:rsidRPr="009C3AF4">
        <w:rPr>
          <w:rFonts w:cstheme="majorHAnsi"/>
          <w:bCs/>
        </w:rPr>
        <w:t xml:space="preserve">Chiedono di partecipare alla consultazione di mercato in oggetto che avrà luogo </w:t>
      </w:r>
      <w:r w:rsidRPr="009C3AF4">
        <w:rPr>
          <w:rFonts w:cstheme="majorHAnsi"/>
          <w:b/>
        </w:rPr>
        <w:t xml:space="preserve">mercoledì </w:t>
      </w:r>
      <w:r w:rsidR="001F6475">
        <w:rPr>
          <w:rFonts w:cstheme="majorHAnsi"/>
          <w:b/>
        </w:rPr>
        <w:t>17</w:t>
      </w:r>
      <w:r w:rsidRPr="009C3AF4">
        <w:rPr>
          <w:rFonts w:cstheme="majorHAnsi"/>
          <w:b/>
        </w:rPr>
        <w:t xml:space="preserve"> </w:t>
      </w:r>
      <w:r w:rsidR="001F6475">
        <w:rPr>
          <w:rFonts w:cstheme="majorHAnsi"/>
          <w:b/>
        </w:rPr>
        <w:t xml:space="preserve">dicembre </w:t>
      </w:r>
      <w:r w:rsidRPr="009C3AF4">
        <w:rPr>
          <w:rFonts w:cstheme="majorHAnsi"/>
          <w:b/>
        </w:rPr>
        <w:t>202</w:t>
      </w:r>
      <w:r w:rsidR="001F6475">
        <w:rPr>
          <w:rFonts w:cstheme="majorHAnsi"/>
          <w:b/>
        </w:rPr>
        <w:t>5</w:t>
      </w:r>
      <w:r w:rsidRPr="009C3AF4">
        <w:rPr>
          <w:rFonts w:cstheme="majorHAnsi"/>
          <w:b/>
        </w:rPr>
        <w:t xml:space="preserve"> alle ore 12:00.</w:t>
      </w:r>
    </w:p>
    <w:p w14:paraId="67C84B04" w14:textId="77777777" w:rsidR="009C3AF4" w:rsidRPr="009C3AF4" w:rsidRDefault="00C74383" w:rsidP="009C3AF4">
      <w:pPr>
        <w:pStyle w:val="sche4"/>
        <w:spacing w:line="360" w:lineRule="auto"/>
        <w:ind w:left="6521" w:hanging="6523"/>
        <w:jc w:val="left"/>
        <w:rPr>
          <w:rFonts w:ascii="Aptos" w:hAnsi="Aptos" w:cstheme="majorHAnsi"/>
          <w:i/>
          <w:sz w:val="22"/>
          <w:szCs w:val="22"/>
          <w:lang w:val="it-IT"/>
        </w:rPr>
      </w:pPr>
      <w:sdt>
        <w:sdtPr>
          <w:rPr>
            <w:rFonts w:ascii="Aptos" w:hAnsi="Aptos" w:cstheme="majorHAnsi"/>
            <w:i/>
            <w:sz w:val="22"/>
            <w:szCs w:val="22"/>
          </w:rPr>
          <w:id w:val="240146217"/>
          <w:placeholder>
            <w:docPart w:val="797AEC428B2D4A13AA563475FF25B096"/>
          </w:placeholder>
          <w:showingPlcHdr/>
          <w15:appearance w15:val="hidden"/>
        </w:sdtPr>
        <w:sdtEndPr/>
        <w:sdtContent>
          <w:r w:rsidR="009C3AF4" w:rsidRPr="009C3AF4">
            <w:rPr>
              <w:rStyle w:val="Testosegnaposto"/>
              <w:rFonts w:ascii="Aptos" w:hAnsi="Aptos" w:cstheme="majorHAnsi"/>
              <w:i/>
              <w:sz w:val="22"/>
              <w:szCs w:val="22"/>
              <w:lang w:val="it-IT"/>
            </w:rPr>
            <w:t>Fare clic qui per immettere testo.</w:t>
          </w:r>
        </w:sdtContent>
      </w:sdt>
      <w:r w:rsidR="009C3AF4" w:rsidRPr="009C3AF4">
        <w:rPr>
          <w:rFonts w:ascii="Aptos" w:hAnsi="Aptos" w:cstheme="majorHAnsi"/>
          <w:i/>
          <w:sz w:val="22"/>
          <w:szCs w:val="22"/>
          <w:lang w:val="it-IT"/>
        </w:rPr>
        <w:t xml:space="preserve">, lì </w:t>
      </w:r>
      <w:sdt>
        <w:sdtPr>
          <w:rPr>
            <w:rFonts w:ascii="Aptos" w:hAnsi="Aptos" w:cstheme="majorHAnsi"/>
            <w:i/>
            <w:sz w:val="22"/>
            <w:szCs w:val="22"/>
          </w:rPr>
          <w:id w:val="281160006"/>
          <w:placeholder>
            <w:docPart w:val="CBAA8727600643D4A2A5FB928EF37BF1"/>
          </w:placeholder>
          <w:showingPlcHdr/>
          <w15:appearance w15:val="hidden"/>
        </w:sdtPr>
        <w:sdtEndPr/>
        <w:sdtContent>
          <w:r w:rsidR="009C3AF4" w:rsidRPr="009C3AF4">
            <w:rPr>
              <w:rFonts w:ascii="Aptos" w:hAnsi="Aptos" w:cstheme="majorHAnsi"/>
              <w:i/>
              <w:sz w:val="22"/>
              <w:szCs w:val="22"/>
              <w:lang w:val="it-IT"/>
            </w:rPr>
            <w:t>__/__/____</w:t>
          </w:r>
        </w:sdtContent>
      </w:sdt>
      <w:r w:rsidR="009C3AF4" w:rsidRPr="009C3AF4">
        <w:rPr>
          <w:rFonts w:ascii="Aptos" w:hAnsi="Aptos" w:cstheme="majorHAnsi"/>
          <w:i/>
          <w:sz w:val="22"/>
          <w:szCs w:val="22"/>
          <w:lang w:val="it-IT"/>
        </w:rPr>
        <w:t xml:space="preserve"> </w:t>
      </w:r>
      <w:r w:rsidR="009C3AF4" w:rsidRPr="009C3AF4">
        <w:rPr>
          <w:rFonts w:ascii="Aptos" w:hAnsi="Aptos" w:cstheme="majorHAnsi"/>
          <w:i/>
          <w:sz w:val="22"/>
          <w:szCs w:val="22"/>
          <w:lang w:val="it-IT"/>
        </w:rPr>
        <w:tab/>
        <w:t>FIRMATO DIGITALMENTE</w:t>
      </w:r>
    </w:p>
    <w:p w14:paraId="41D394B5" w14:textId="7B725040" w:rsidR="009C3AF4" w:rsidRPr="009C3AF4" w:rsidRDefault="009C3AF4" w:rsidP="009C3AF4">
      <w:pPr>
        <w:pStyle w:val="sche4"/>
        <w:spacing w:line="360" w:lineRule="auto"/>
        <w:ind w:left="6521" w:hanging="6523"/>
        <w:jc w:val="left"/>
        <w:rPr>
          <w:rFonts w:ascii="Aptos" w:hAnsi="Aptos" w:cstheme="majorHAnsi"/>
          <w:i/>
          <w:sz w:val="22"/>
          <w:szCs w:val="22"/>
          <w:lang w:val="it-IT"/>
        </w:rPr>
      </w:pPr>
      <w:r w:rsidRPr="009C3AF4">
        <w:rPr>
          <w:rFonts w:ascii="Aptos" w:hAnsi="Aptos" w:cstheme="majorHAnsi"/>
          <w:i/>
          <w:noProof/>
          <w:sz w:val="22"/>
          <w:szCs w:val="22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E07D7" wp14:editId="6813B258">
                <wp:simplePos x="0" y="0"/>
                <wp:positionH relativeFrom="margin">
                  <wp:posOffset>162560</wp:posOffset>
                </wp:positionH>
                <wp:positionV relativeFrom="paragraph">
                  <wp:posOffset>406400</wp:posOffset>
                </wp:positionV>
                <wp:extent cx="6327775" cy="1404620"/>
                <wp:effectExtent l="0" t="0" r="15875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6E06" w14:textId="77777777" w:rsidR="009C3AF4" w:rsidRDefault="009C3AF4" w:rsidP="009C3AF4">
                            <w:pPr>
                              <w:spacing w:after="120"/>
                              <w:ind w:firstLine="720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ermStart w:id="250309228" w:edGrp="everyone"/>
                            <w:r w:rsidRPr="00EA0ED4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Si avvisano i partecipanti che l’invio del modulo di partecipazione implica il consenso del trattamento dei dati forniti esclusivamente per le finalità previste dalla presente consultazione di mercato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5EBDBC" w14:textId="77777777" w:rsidR="009C3AF4" w:rsidRPr="00EA0ED4" w:rsidRDefault="009C3AF4" w:rsidP="009C3AF4">
                            <w:pPr>
                              <w:spacing w:after="120"/>
                              <w:ind w:firstLine="720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Si precisa che tutti i campi sopra indicati sono da compilare.</w:t>
                            </w:r>
                          </w:p>
                          <w:permEnd w:id="250309228"/>
                          <w:p w14:paraId="65A1C22A" w14:textId="77777777" w:rsidR="009C3AF4" w:rsidRDefault="009C3AF4" w:rsidP="009C3A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E07D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.8pt;margin-top:32pt;width:49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ksEgIAACAEAAAOAAAAZHJzL2Uyb0RvYy54bWysk9tuGyEQhu8r9R0Q9/WuXR+SlddR6tRV&#10;pfQgpX2AWZb1orIMBexd9+kzYMex0vamKhcImOFn5ptheTN0mu2l8wpNycejnDNpBNbKbEv+/dvm&#10;zR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">
                <v:textbox style="mso-fit-shape-to-text:t">
                  <w:txbxContent>
                    <w:p w14:paraId="68D96E06" w14:textId="77777777" w:rsidR="009C3AF4" w:rsidRDefault="009C3AF4" w:rsidP="009C3AF4">
                      <w:pPr>
                        <w:spacing w:after="120"/>
                        <w:ind w:firstLine="720"/>
                        <w:jc w:val="both"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permStart w:id="250309228" w:edGrp="everyone"/>
                      <w:r w:rsidRPr="00EA0ED4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0"/>
                          <w:szCs w:val="20"/>
                        </w:rPr>
                        <w:t>Si avvisano i partecipanti che l’invio del modulo di partecipazione implica il consenso del trattamento dei dati forniti esclusivamente per le finalità previste dalla presente consultazione di mercato</w:t>
                      </w:r>
                      <w:r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85EBDBC" w14:textId="77777777" w:rsidR="009C3AF4" w:rsidRPr="00EA0ED4" w:rsidRDefault="009C3AF4" w:rsidP="009C3AF4">
                      <w:pPr>
                        <w:spacing w:after="120"/>
                        <w:ind w:firstLine="720"/>
                        <w:jc w:val="both"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0"/>
                          <w:szCs w:val="20"/>
                        </w:rPr>
                        <w:t>Si precisa che tutti i campi sopra indicati sono da compilare.</w:t>
                      </w:r>
                    </w:p>
                    <w:permEnd w:id="250309228"/>
                    <w:p w14:paraId="65A1C22A" w14:textId="77777777" w:rsidR="009C3AF4" w:rsidRDefault="009C3AF4" w:rsidP="009C3AF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C3AF4" w:rsidRPr="009C3AF4" w:rsidSect="003C5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-2072" w:right="720" w:bottom="2085" w:left="720" w:header="451" w:footer="4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91F2" w14:textId="77777777" w:rsidR="003C55C5" w:rsidRDefault="003C55C5" w:rsidP="00FC7086">
      <w:r>
        <w:separator/>
      </w:r>
    </w:p>
  </w:endnote>
  <w:endnote w:type="continuationSeparator" w:id="0">
    <w:p w14:paraId="6F8AAEC9" w14:textId="77777777" w:rsidR="003C55C5" w:rsidRDefault="003C55C5" w:rsidP="00FC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012166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93F658" w14:textId="77777777" w:rsidR="00716301" w:rsidRDefault="00716301" w:rsidP="00C35AC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35E84A9" w14:textId="77777777" w:rsidR="00716301" w:rsidRDefault="007163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325891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EE214F" w14:textId="77777777" w:rsidR="00716301" w:rsidRDefault="00716301" w:rsidP="00C35AC0">
        <w:pPr>
          <w:pStyle w:val="Pidipagina"/>
          <w:framePr w:h="1755" w:hRule="exact" w:wrap="none" w:vAnchor="text" w:hAnchor="page" w:x="5873" w:y="252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18098B5" w14:textId="77777777" w:rsidR="00FC7086" w:rsidRDefault="00633AFB">
    <w:pPr>
      <w:pStyle w:val="Pidipagina"/>
    </w:pPr>
    <w:r>
      <w:rPr>
        <w:noProof/>
      </w:rPr>
      <w:drawing>
        <wp:inline distT="0" distB="0" distL="0" distR="0" wp14:anchorId="49A2633F" wp14:editId="75C63DE7">
          <wp:extent cx="6645910" cy="518160"/>
          <wp:effectExtent l="0" t="0" r="0" b="2540"/>
          <wp:docPr id="99629914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99140" name="Immagine 996299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3ED8" w14:textId="77777777" w:rsidR="003C55C5" w:rsidRDefault="003C55C5" w:rsidP="00FC7086">
      <w:r>
        <w:separator/>
      </w:r>
    </w:p>
  </w:footnote>
  <w:footnote w:type="continuationSeparator" w:id="0">
    <w:p w14:paraId="5FFFFD0E" w14:textId="77777777" w:rsidR="003C55C5" w:rsidRDefault="003C55C5" w:rsidP="00FC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A212" w14:textId="77777777" w:rsidR="00FC7086" w:rsidRDefault="00C74383">
    <w:pPr>
      <w:pStyle w:val="Intestazione"/>
    </w:pPr>
    <w:r>
      <w:rPr>
        <w:noProof/>
      </w:rPr>
      <w:pict w14:anchorId="6B063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2" o:spid="_x0000_s1027" type="#_x0000_t75" alt="" style="position:absolute;margin-left:0;margin-top:0;width:736.3pt;height:1017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2D5" w14:textId="77777777" w:rsidR="0059311A" w:rsidRDefault="00C74383">
    <w:pPr>
      <w:pStyle w:val="Intestazione"/>
    </w:pPr>
    <w:r>
      <w:rPr>
        <w:noProof/>
      </w:rPr>
      <w:pict w14:anchorId="687FA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3" o:spid="_x0000_s1026" type="#_x0000_t75" alt="" style="position:absolute;margin-left:-106.55pt;margin-top:-195.7pt;width:736.3pt;height:1017.6pt;z-index:-251656192;mso-wrap-edited:f;mso-width-percent:0;mso-height-percent:0;mso-position-horizontal-relative:margin;mso-position-vertical-relative:margin;mso-width-percent:0;mso-height-percent:0" o:allowincell="f">
          <v:imagedata r:id="rId1" o:title="FIligrana"/>
          <w10:wrap anchorx="margin" anchory="margin"/>
        </v:shape>
      </w:pict>
    </w:r>
    <w:r w:rsidR="006E4394">
      <w:ptab w:relativeTo="margin" w:alignment="left" w:leader="none"/>
    </w:r>
    <w:r w:rsidR="006E4394">
      <w:ptab w:relativeTo="margin" w:alignment="left" w:leader="none"/>
    </w:r>
    <w:r w:rsidR="006E4394">
      <w:ptab w:relativeTo="indent" w:alignment="left" w:leader="none"/>
    </w:r>
  </w:p>
  <w:p w14:paraId="6E49FCF8" w14:textId="77777777" w:rsidR="00FC7086" w:rsidRDefault="00FC7086">
    <w:pPr>
      <w:pStyle w:val="Intestazione"/>
    </w:pPr>
    <w:r>
      <w:rPr>
        <w:noProof/>
      </w:rPr>
      <w:drawing>
        <wp:inline distT="0" distB="0" distL="0" distR="0" wp14:anchorId="05015EF0" wp14:editId="20A3DEAD">
          <wp:extent cx="1900238" cy="498093"/>
          <wp:effectExtent l="0" t="0" r="5080" b="0"/>
          <wp:docPr id="642619345" name="Immagine 1" descr="Immagine che contiene schermata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865" name="Immagine 1" descr="Immagine che contiene schermata, Elementi grafici, grafica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945" cy="52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A9CE6" w14:textId="77777777" w:rsidR="0059311A" w:rsidRDefault="0059311A">
    <w:pPr>
      <w:pStyle w:val="Intestazione"/>
    </w:pPr>
  </w:p>
  <w:p w14:paraId="25E1DF20" w14:textId="77777777" w:rsidR="0059311A" w:rsidRDefault="005931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B29F" w14:textId="77777777" w:rsidR="00FC7086" w:rsidRDefault="00C74383">
    <w:pPr>
      <w:pStyle w:val="Intestazione"/>
    </w:pPr>
    <w:r>
      <w:rPr>
        <w:noProof/>
      </w:rPr>
      <w:pict w14:anchorId="5141B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337921" o:spid="_x0000_s1025" type="#_x0000_t75" alt="" style="position:absolute;margin-left:0;margin-top:0;width:736.3pt;height:1017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BD48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33264"/>
    <w:multiLevelType w:val="hybridMultilevel"/>
    <w:tmpl w:val="B456CC84"/>
    <w:lvl w:ilvl="0" w:tplc="69E03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C07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923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467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400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0C6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E8E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747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8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523B5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201B83"/>
    <w:multiLevelType w:val="hybridMultilevel"/>
    <w:tmpl w:val="3DB84E5A"/>
    <w:lvl w:ilvl="0" w:tplc="26804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606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A2C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80D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48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96F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D63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C6E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34B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C832E70"/>
    <w:multiLevelType w:val="hybridMultilevel"/>
    <w:tmpl w:val="9BF46A8A"/>
    <w:lvl w:ilvl="0" w:tplc="9D762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5E1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38F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42E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12B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72E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D2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78D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701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9C672E2"/>
    <w:multiLevelType w:val="hybridMultilevel"/>
    <w:tmpl w:val="63F89A60"/>
    <w:lvl w:ilvl="0" w:tplc="1B14527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27477">
    <w:abstractNumId w:val="2"/>
  </w:num>
  <w:num w:numId="2" w16cid:durableId="1033308433">
    <w:abstractNumId w:val="0"/>
  </w:num>
  <w:num w:numId="3" w16cid:durableId="228661650">
    <w:abstractNumId w:val="5"/>
  </w:num>
  <w:num w:numId="4" w16cid:durableId="1827747465">
    <w:abstractNumId w:val="3"/>
  </w:num>
  <w:num w:numId="5" w16cid:durableId="111246941">
    <w:abstractNumId w:val="4"/>
  </w:num>
  <w:num w:numId="6" w16cid:durableId="107003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0A"/>
    <w:rsid w:val="0004616E"/>
    <w:rsid w:val="000920C2"/>
    <w:rsid w:val="00140F46"/>
    <w:rsid w:val="00142F8D"/>
    <w:rsid w:val="00181FFB"/>
    <w:rsid w:val="001A33C7"/>
    <w:rsid w:val="001E7707"/>
    <w:rsid w:val="001F6475"/>
    <w:rsid w:val="002150E1"/>
    <w:rsid w:val="00232A0E"/>
    <w:rsid w:val="0027480E"/>
    <w:rsid w:val="002D4514"/>
    <w:rsid w:val="002D5517"/>
    <w:rsid w:val="002D7DF5"/>
    <w:rsid w:val="003752AF"/>
    <w:rsid w:val="003872BA"/>
    <w:rsid w:val="00387409"/>
    <w:rsid w:val="003C3188"/>
    <w:rsid w:val="003C55C5"/>
    <w:rsid w:val="0040686C"/>
    <w:rsid w:val="00410CF1"/>
    <w:rsid w:val="004321AC"/>
    <w:rsid w:val="004611B2"/>
    <w:rsid w:val="00463B98"/>
    <w:rsid w:val="00475B88"/>
    <w:rsid w:val="00485AF7"/>
    <w:rsid w:val="004D440A"/>
    <w:rsid w:val="004E2003"/>
    <w:rsid w:val="004E642E"/>
    <w:rsid w:val="00515FFB"/>
    <w:rsid w:val="00562EBA"/>
    <w:rsid w:val="00572B1F"/>
    <w:rsid w:val="0059311A"/>
    <w:rsid w:val="005B59FF"/>
    <w:rsid w:val="005F2C6B"/>
    <w:rsid w:val="00606FE9"/>
    <w:rsid w:val="006176C0"/>
    <w:rsid w:val="006236B6"/>
    <w:rsid w:val="006318D7"/>
    <w:rsid w:val="00633AFB"/>
    <w:rsid w:val="006802A8"/>
    <w:rsid w:val="0069443B"/>
    <w:rsid w:val="006C710E"/>
    <w:rsid w:val="006D7A78"/>
    <w:rsid w:val="006E36C3"/>
    <w:rsid w:val="006E4394"/>
    <w:rsid w:val="00716301"/>
    <w:rsid w:val="007540D1"/>
    <w:rsid w:val="0075527D"/>
    <w:rsid w:val="007B4B32"/>
    <w:rsid w:val="007D46F0"/>
    <w:rsid w:val="008476B1"/>
    <w:rsid w:val="008519D5"/>
    <w:rsid w:val="00867D13"/>
    <w:rsid w:val="00892286"/>
    <w:rsid w:val="00931A6C"/>
    <w:rsid w:val="0094164A"/>
    <w:rsid w:val="00953847"/>
    <w:rsid w:val="009A472A"/>
    <w:rsid w:val="009B5750"/>
    <w:rsid w:val="009C3AF4"/>
    <w:rsid w:val="009D0E84"/>
    <w:rsid w:val="00A47144"/>
    <w:rsid w:val="00A72660"/>
    <w:rsid w:val="00A93CC4"/>
    <w:rsid w:val="00B82893"/>
    <w:rsid w:val="00BE5760"/>
    <w:rsid w:val="00C06BDC"/>
    <w:rsid w:val="00C35AC0"/>
    <w:rsid w:val="00C4112D"/>
    <w:rsid w:val="00C5576C"/>
    <w:rsid w:val="00C74383"/>
    <w:rsid w:val="00CA5F75"/>
    <w:rsid w:val="00D0106E"/>
    <w:rsid w:val="00D2455B"/>
    <w:rsid w:val="00D43AE6"/>
    <w:rsid w:val="00D86DD8"/>
    <w:rsid w:val="00DF6205"/>
    <w:rsid w:val="00E22209"/>
    <w:rsid w:val="00E37527"/>
    <w:rsid w:val="00E70AE4"/>
    <w:rsid w:val="00EB39F5"/>
    <w:rsid w:val="00EC510D"/>
    <w:rsid w:val="00F72428"/>
    <w:rsid w:val="00FA0408"/>
    <w:rsid w:val="00FC7086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B9C3"/>
  <w15:chartTrackingRefBased/>
  <w15:docId w15:val="{EDD41461-C654-4A8F-86A0-860773A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40A"/>
    <w:pPr>
      <w:spacing w:after="160" w:line="256" w:lineRule="auto"/>
    </w:pPr>
    <w:rPr>
      <w:rFonts w:ascii="Aptos" w:eastAsia="Aptos" w:hAnsi="Aptos" w:cs="Times New Roman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08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0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0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0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0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0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0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7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086"/>
  </w:style>
  <w:style w:type="paragraph" w:styleId="Pidipagina">
    <w:name w:val="footer"/>
    <w:basedOn w:val="Normale"/>
    <w:link w:val="PidipaginaCarattere"/>
    <w:uiPriority w:val="99"/>
    <w:unhideWhenUsed/>
    <w:rsid w:val="00FC7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086"/>
  </w:style>
  <w:style w:type="character" w:customStyle="1" w:styleId="Titolo1Carattere">
    <w:name w:val="Titolo 1 Carattere"/>
    <w:basedOn w:val="Carpredefinitoparagrafo"/>
    <w:link w:val="Titolo1"/>
    <w:uiPriority w:val="9"/>
    <w:rsid w:val="00FC708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08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08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08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08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0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7086"/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08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C70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08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0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FC7086"/>
    <w:rPr>
      <w:b/>
      <w:bCs/>
    </w:rPr>
  </w:style>
  <w:style w:type="character" w:styleId="Enfasicorsivo">
    <w:name w:val="Emphasis"/>
    <w:basedOn w:val="Carpredefinitoparagrafo"/>
    <w:uiPriority w:val="20"/>
    <w:qFormat/>
    <w:rsid w:val="00FC7086"/>
    <w:rPr>
      <w:i/>
      <w:iCs/>
    </w:rPr>
  </w:style>
  <w:style w:type="paragraph" w:styleId="Nessunaspaziatura">
    <w:name w:val="No Spacing"/>
    <w:uiPriority w:val="1"/>
    <w:qFormat/>
    <w:rsid w:val="00FC7086"/>
  </w:style>
  <w:style w:type="paragraph" w:styleId="Citazione">
    <w:name w:val="Quote"/>
    <w:basedOn w:val="Normale"/>
    <w:next w:val="Normale"/>
    <w:link w:val="CitazioneCarattere"/>
    <w:uiPriority w:val="29"/>
    <w:qFormat/>
    <w:rsid w:val="00FC7086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086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08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0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C708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FC708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C70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FC7086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FC7086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7086"/>
    <w:pPr>
      <w:outlineLvl w:val="9"/>
    </w:pPr>
  </w:style>
  <w:style w:type="character" w:styleId="Numeropagina">
    <w:name w:val="page number"/>
    <w:basedOn w:val="Carpredefinitoparagrafo"/>
    <w:uiPriority w:val="99"/>
    <w:semiHidden/>
    <w:unhideWhenUsed/>
    <w:rsid w:val="00716301"/>
  </w:style>
  <w:style w:type="paragraph" w:customStyle="1" w:styleId="Default">
    <w:name w:val="Default"/>
    <w:rsid w:val="007B4B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4B3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2F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2F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F8D"/>
    <w:rPr>
      <w:rFonts w:ascii="Aptos" w:eastAsia="Aptos" w:hAnsi="Aptos" w:cs="Times New Roman"/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2F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2F8D"/>
    <w:rPr>
      <w:rFonts w:ascii="Aptos" w:eastAsia="Aptos" w:hAnsi="Aptos" w:cs="Times New Roman"/>
      <w:b/>
      <w:bCs/>
      <w:kern w:val="2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9C3AF4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4">
    <w:name w:val="sche_4"/>
    <w:rsid w:val="009C3AF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9C3AF4"/>
    <w:rPr>
      <w:color w:val="808080"/>
    </w:rPr>
  </w:style>
  <w:style w:type="table" w:styleId="Grigliatabella">
    <w:name w:val="Table Grid"/>
    <w:basedOn w:val="Tabellanormale"/>
    <w:uiPriority w:val="39"/>
    <w:rsid w:val="009C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vatore.esposito\OneDrive%20-%20So.Re.Sa.%20S.p.A\1%20-%20DIREZIONE%20GENERALE%20e%20PRESIDENZA\VISUAL%20E%20IDENTITY\CARTA%20INTESTATA\04-2024\Modello_CI_Direzione_Acquisti_Progetti_Specia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FF50AFAD7489C84272161995503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C37E32-31DA-4B8F-B335-2C01154CD49F}"/>
      </w:docPartPr>
      <w:docPartBody>
        <w:p w:rsidR="00B0535C" w:rsidRDefault="00B0535C" w:rsidP="00B0535C">
          <w:pPr>
            <w:pStyle w:val="DC8FF50AFAD7489C84272161995503F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3B8C0BBE9F944EEA8682E742589BC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4269C3-FBE2-42CD-A623-8879CB078E4B}"/>
      </w:docPartPr>
      <w:docPartBody>
        <w:p w:rsidR="00B0535C" w:rsidRDefault="00B0535C" w:rsidP="00B0535C">
          <w:pPr>
            <w:pStyle w:val="73B8C0BBE9F944EEA8682E742589BCF3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1F99F406C7B403FB5F464146C9B6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6E92ED-8979-4345-AC08-AECC40740924}"/>
      </w:docPartPr>
      <w:docPartBody>
        <w:p w:rsidR="00B0535C" w:rsidRDefault="00B0535C" w:rsidP="00B0535C">
          <w:pPr>
            <w:pStyle w:val="D1F99F406C7B403FB5F464146C9B6F80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871B6B576134B8F9D7AFDD7C05F3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E05C72-3865-4C4A-B241-6AA7E1173087}"/>
      </w:docPartPr>
      <w:docPartBody>
        <w:p w:rsidR="00B0535C" w:rsidRDefault="00B0535C" w:rsidP="00B0535C">
          <w:pPr>
            <w:pStyle w:val="3871B6B576134B8F9D7AFDD7C05F3E9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8BEFEEE556F4CA38C98BBB8F347F6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033AF-DC9A-45E7-A1B8-F04BCF7BBC9C}"/>
      </w:docPartPr>
      <w:docPartBody>
        <w:p w:rsidR="00B0535C" w:rsidRDefault="00B0535C" w:rsidP="00B0535C">
          <w:pPr>
            <w:pStyle w:val="58BEFEEE556F4CA38C98BBB8F347F6B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4CA6873764B494A9D2CC2A2CD41E6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7DFEED-0BA4-4AA9-800C-ABFF3913BC9B}"/>
      </w:docPartPr>
      <w:docPartBody>
        <w:p w:rsidR="00B0535C" w:rsidRDefault="00B0535C" w:rsidP="00B0535C">
          <w:pPr>
            <w:pStyle w:val="B4CA6873764B494A9D2CC2A2CD41E69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22C184A460A4BD0BFCC5B8CFC94D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598AFA-2A03-41BF-A543-37B0E63F2668}"/>
      </w:docPartPr>
      <w:docPartBody>
        <w:p w:rsidR="00B0535C" w:rsidRDefault="00B0535C" w:rsidP="00B0535C">
          <w:pPr>
            <w:pStyle w:val="E22C184A460A4BD0BFCC5B8CFC94D46A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53E7B313CBB4D5F95D6B2FD2D6A31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800A4-1A8D-4959-BCB4-D92ADE11C90E}"/>
      </w:docPartPr>
      <w:docPartBody>
        <w:p w:rsidR="00B0535C" w:rsidRDefault="00B0535C" w:rsidP="00B0535C">
          <w:pPr>
            <w:pStyle w:val="D53E7B313CBB4D5F95D6B2FD2D6A3110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E3719762F654CF184D497FA5CFDBF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713E55-3A63-44D0-B313-9D2C235216BE}"/>
      </w:docPartPr>
      <w:docPartBody>
        <w:p w:rsidR="00B0535C" w:rsidRDefault="00B0535C" w:rsidP="00B0535C">
          <w:pPr>
            <w:pStyle w:val="EE3719762F654CF184D497FA5CFDBFA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9FC104658A342728B3EC77516DA2F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A2D11A-560F-4FE6-AFE5-A0FC1DA49BCD}"/>
      </w:docPartPr>
      <w:docPartBody>
        <w:p w:rsidR="00B0535C" w:rsidRDefault="00B0535C" w:rsidP="00B0535C">
          <w:pPr>
            <w:pStyle w:val="49FC104658A342728B3EC77516DA2F70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97AEC428B2D4A13AA563475FF25B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23C062-F5FD-48AD-A6AF-CA668439BF11}"/>
      </w:docPartPr>
      <w:docPartBody>
        <w:p w:rsidR="00B0535C" w:rsidRDefault="00B0535C" w:rsidP="00B0535C">
          <w:pPr>
            <w:pStyle w:val="797AEC428B2D4A13AA563475FF25B096"/>
          </w:pPr>
          <w:r w:rsidRPr="004C60B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4C60B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BAA8727600643D4A2A5FB928EF37B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12F30-8743-4D30-8291-83362698AB1E}"/>
      </w:docPartPr>
      <w:docPartBody>
        <w:p w:rsidR="00B0535C" w:rsidRDefault="00B0535C" w:rsidP="00B0535C">
          <w:pPr>
            <w:pStyle w:val="CBAA8727600643D4A2A5FB928EF37BF1"/>
          </w:pPr>
          <w:r w:rsidRPr="004C60B1">
            <w:rPr>
              <w:rFonts w:ascii="Garamond" w:hAnsi="Garamond" w:cs="Arial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5C"/>
    <w:rsid w:val="003752AF"/>
    <w:rsid w:val="00B0535C"/>
    <w:rsid w:val="00D2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0535C"/>
  </w:style>
  <w:style w:type="paragraph" w:customStyle="1" w:styleId="DC8FF50AFAD7489C84272161995503F7">
    <w:name w:val="DC8FF50AFAD7489C84272161995503F7"/>
    <w:rsid w:val="00B0535C"/>
  </w:style>
  <w:style w:type="paragraph" w:customStyle="1" w:styleId="73B8C0BBE9F944EEA8682E742589BCF3">
    <w:name w:val="73B8C0BBE9F944EEA8682E742589BCF3"/>
    <w:rsid w:val="00B0535C"/>
  </w:style>
  <w:style w:type="paragraph" w:customStyle="1" w:styleId="D1F99F406C7B403FB5F464146C9B6F80">
    <w:name w:val="D1F99F406C7B403FB5F464146C9B6F80"/>
    <w:rsid w:val="00B0535C"/>
  </w:style>
  <w:style w:type="paragraph" w:customStyle="1" w:styleId="3871B6B576134B8F9D7AFDD7C05F3E96">
    <w:name w:val="3871B6B576134B8F9D7AFDD7C05F3E96"/>
    <w:rsid w:val="00B0535C"/>
  </w:style>
  <w:style w:type="paragraph" w:customStyle="1" w:styleId="58BEFEEE556F4CA38C98BBB8F347F6BC">
    <w:name w:val="58BEFEEE556F4CA38C98BBB8F347F6BC"/>
    <w:rsid w:val="00B0535C"/>
  </w:style>
  <w:style w:type="paragraph" w:customStyle="1" w:styleId="B4CA6873764B494A9D2CC2A2CD41E694">
    <w:name w:val="B4CA6873764B494A9D2CC2A2CD41E694"/>
    <w:rsid w:val="00B0535C"/>
  </w:style>
  <w:style w:type="paragraph" w:customStyle="1" w:styleId="E22C184A460A4BD0BFCC5B8CFC94D46A">
    <w:name w:val="E22C184A460A4BD0BFCC5B8CFC94D46A"/>
    <w:rsid w:val="00B0535C"/>
  </w:style>
  <w:style w:type="paragraph" w:customStyle="1" w:styleId="D53E7B313CBB4D5F95D6B2FD2D6A3110">
    <w:name w:val="D53E7B313CBB4D5F95D6B2FD2D6A3110"/>
    <w:rsid w:val="00B0535C"/>
  </w:style>
  <w:style w:type="paragraph" w:customStyle="1" w:styleId="EE3719762F654CF184D497FA5CFDBFAE">
    <w:name w:val="EE3719762F654CF184D497FA5CFDBFAE"/>
    <w:rsid w:val="00B0535C"/>
  </w:style>
  <w:style w:type="paragraph" w:customStyle="1" w:styleId="49FC104658A342728B3EC77516DA2F70">
    <w:name w:val="49FC104658A342728B3EC77516DA2F70"/>
    <w:rsid w:val="00B0535C"/>
  </w:style>
  <w:style w:type="paragraph" w:customStyle="1" w:styleId="797AEC428B2D4A13AA563475FF25B096">
    <w:name w:val="797AEC428B2D4A13AA563475FF25B096"/>
    <w:rsid w:val="00B0535C"/>
  </w:style>
  <w:style w:type="paragraph" w:customStyle="1" w:styleId="CBAA8727600643D4A2A5FB928EF37BF1">
    <w:name w:val="CBAA8727600643D4A2A5FB928EF37BF1"/>
    <w:rsid w:val="00B05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92D30D-CB94-B74D-BA40-B0B39545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Modello_CI_Direzione_Acquisti_Progetti_Speciali</Template>
  <TotalTime>90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p.pagnini@soresa.it</dc:creator>
  <cp:keywords/>
  <dc:description/>
  <cp:lastModifiedBy>Pietro Pagnini</cp:lastModifiedBy>
  <cp:revision>48</cp:revision>
  <cp:lastPrinted>2024-03-06T10:09:00Z</cp:lastPrinted>
  <dcterms:created xsi:type="dcterms:W3CDTF">2024-04-09T11:54:00Z</dcterms:created>
  <dcterms:modified xsi:type="dcterms:W3CDTF">2025-12-05T14:26:00Z</dcterms:modified>
</cp:coreProperties>
</file>