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A6BA" w14:textId="5B840AA6" w:rsidR="00965907" w:rsidRPr="00244471" w:rsidRDefault="00FD2896" w:rsidP="00244471">
      <w:pPr>
        <w:spacing w:line="276" w:lineRule="auto"/>
        <w:jc w:val="center"/>
        <w:rPr>
          <w:b/>
          <w:bCs/>
          <w:color w:val="002060"/>
        </w:rPr>
      </w:pPr>
      <w:r w:rsidRPr="00244471">
        <w:rPr>
          <w:b/>
          <w:bCs/>
          <w:color w:val="002060"/>
        </w:rPr>
        <w:t>MODULO PER LA PRESENTAZIONE</w:t>
      </w:r>
      <w:r w:rsidRPr="00244471">
        <w:rPr>
          <w:rFonts w:cs="Calibri"/>
          <w:b/>
          <w:bCs/>
          <w:color w:val="1F3864" w:themeColor="accent1" w:themeShade="80"/>
        </w:rPr>
        <w:t xml:space="preserve"> DI OSSERVAZIONI</w:t>
      </w:r>
    </w:p>
    <w:p w14:paraId="1AC83804" w14:textId="5AFB4FA8" w:rsidR="00480729" w:rsidRPr="00244471" w:rsidRDefault="00480729" w:rsidP="00244471">
      <w:pPr>
        <w:pBdr>
          <w:bottom w:val="single" w:sz="12" w:space="1" w:color="auto"/>
        </w:pBdr>
        <w:spacing w:after="0" w:line="276" w:lineRule="auto"/>
        <w:jc w:val="both"/>
        <w:rPr>
          <w:rFonts w:cs="Calibri"/>
          <w:b/>
          <w:bCs/>
          <w:color w:val="1F3864" w:themeColor="accent1" w:themeShade="80"/>
        </w:rPr>
      </w:pPr>
      <w:r w:rsidRPr="00244471">
        <w:rPr>
          <w:rFonts w:cs="Calibri"/>
          <w:b/>
          <w:bCs/>
          <w:color w:val="1F3864" w:themeColor="accent1" w:themeShade="80"/>
        </w:rPr>
        <w:t xml:space="preserve">relative alla consultazione preliminare di mercato </w:t>
      </w:r>
      <w:r w:rsidRPr="00244471">
        <w:rPr>
          <w:rFonts w:cs="Calibri"/>
          <w:b/>
          <w:bCs/>
          <w:i/>
          <w:iCs/>
          <w:color w:val="1F3864" w:themeColor="accent1" w:themeShade="80"/>
        </w:rPr>
        <w:t>ex</w:t>
      </w:r>
      <w:r w:rsidRPr="00244471">
        <w:rPr>
          <w:rFonts w:cs="Calibri"/>
          <w:b/>
          <w:bCs/>
          <w:color w:val="1F3864" w:themeColor="accent1" w:themeShade="80"/>
        </w:rPr>
        <w:t xml:space="preserve"> art.77 del D.Lgs. 36/2023 per l’affidamento </w:t>
      </w:r>
      <w:bookmarkStart w:id="0" w:name="_Hlk119506092"/>
      <w:r w:rsidR="00C60E8E" w:rsidRPr="00244471">
        <w:rPr>
          <w:rFonts w:cs="Calibri"/>
          <w:b/>
          <w:bCs/>
          <w:color w:val="1F3864" w:themeColor="accent1" w:themeShade="80"/>
        </w:rPr>
        <w:t>della fornitura di sistemi base di monitoraggio in continuo della glicemia, relativo materiale di consumo e servizi connessi per le AA.SS.LL. della regione Campania</w:t>
      </w:r>
    </w:p>
    <w:bookmarkEnd w:id="0"/>
    <w:p w14:paraId="0E19B62A" w14:textId="77777777" w:rsidR="00480729" w:rsidRPr="00244471" w:rsidRDefault="00480729" w:rsidP="00244471">
      <w:pPr>
        <w:spacing w:after="0" w:line="276" w:lineRule="auto"/>
        <w:rPr>
          <w:rFonts w:cs="Calibri"/>
        </w:rPr>
      </w:pPr>
    </w:p>
    <w:p w14:paraId="0B6E3264" w14:textId="77777777" w:rsidR="00480729" w:rsidRPr="00244471" w:rsidRDefault="00480729" w:rsidP="00244471">
      <w:pPr>
        <w:tabs>
          <w:tab w:val="left" w:pos="2325"/>
        </w:tabs>
        <w:spacing w:line="276" w:lineRule="auto"/>
        <w:rPr>
          <w:rFonts w:cs="Calibri"/>
        </w:rPr>
      </w:pPr>
      <w:r w:rsidRPr="00244471">
        <w:rPr>
          <w:rFonts w:cs="Calibri"/>
        </w:rPr>
        <w:t>Il/La Sottoscritto/a</w:t>
      </w:r>
      <w:r w:rsidRPr="00244471">
        <w:rPr>
          <w:rFonts w:cs="Calibri"/>
        </w:rPr>
        <w:tab/>
      </w:r>
    </w:p>
    <w:tbl>
      <w:tblPr>
        <w:tblStyle w:val="Grigliatabella1"/>
        <w:tblW w:w="9971" w:type="dxa"/>
        <w:jc w:val="center"/>
        <w:tblLayout w:type="fixed"/>
        <w:tblLook w:val="04A0" w:firstRow="1" w:lastRow="0" w:firstColumn="1" w:lastColumn="0" w:noHBand="0" w:noVBand="1"/>
      </w:tblPr>
      <w:tblGrid>
        <w:gridCol w:w="2243"/>
        <w:gridCol w:w="1902"/>
        <w:gridCol w:w="2028"/>
        <w:gridCol w:w="1895"/>
        <w:gridCol w:w="1903"/>
      </w:tblGrid>
      <w:tr w:rsidR="00480729" w:rsidRPr="00244471" w14:paraId="7105833E" w14:textId="77777777" w:rsidTr="00C102C7">
        <w:trPr>
          <w:jc w:val="center"/>
        </w:trPr>
        <w:tc>
          <w:tcPr>
            <w:tcW w:w="2243" w:type="dxa"/>
            <w:shd w:val="clear" w:color="auto" w:fill="1F3864" w:themeFill="accent1" w:themeFillShade="80"/>
          </w:tcPr>
          <w:p w14:paraId="1D8FE499" w14:textId="77777777" w:rsidR="00480729" w:rsidRPr="00244471" w:rsidRDefault="00480729" w:rsidP="00244471">
            <w:pPr>
              <w:spacing w:line="276" w:lineRule="auto"/>
              <w:jc w:val="center"/>
              <w:rPr>
                <w:rFonts w:cs="Calibri"/>
                <w:b/>
                <w:bCs/>
                <w:smallCaps/>
                <w:sz w:val="22"/>
                <w:szCs w:val="22"/>
              </w:rPr>
            </w:pPr>
            <w:r w:rsidRPr="00244471">
              <w:rPr>
                <w:rFonts w:cs="Calibri"/>
                <w:b/>
                <w:bCs/>
                <w:smallCaps/>
                <w:sz w:val="22"/>
                <w:szCs w:val="22"/>
              </w:rPr>
              <w:t xml:space="preserve">Nome </w:t>
            </w:r>
          </w:p>
        </w:tc>
        <w:tc>
          <w:tcPr>
            <w:tcW w:w="1902" w:type="dxa"/>
            <w:shd w:val="clear" w:color="auto" w:fill="1F3864" w:themeFill="accent1" w:themeFillShade="80"/>
          </w:tcPr>
          <w:p w14:paraId="344172E3" w14:textId="77777777" w:rsidR="00480729" w:rsidRPr="00244471" w:rsidRDefault="00480729" w:rsidP="00244471">
            <w:pPr>
              <w:spacing w:line="276" w:lineRule="auto"/>
              <w:jc w:val="center"/>
              <w:rPr>
                <w:rFonts w:cs="Calibri"/>
                <w:b/>
                <w:bCs/>
                <w:smallCaps/>
                <w:sz w:val="22"/>
                <w:szCs w:val="22"/>
              </w:rPr>
            </w:pPr>
            <w:r w:rsidRPr="00244471">
              <w:rPr>
                <w:rFonts w:cs="Calibri"/>
                <w:b/>
                <w:bCs/>
                <w:smallCaps/>
                <w:sz w:val="22"/>
                <w:szCs w:val="22"/>
              </w:rPr>
              <w:t>cognome</w:t>
            </w:r>
          </w:p>
        </w:tc>
        <w:tc>
          <w:tcPr>
            <w:tcW w:w="2028" w:type="dxa"/>
            <w:shd w:val="clear" w:color="auto" w:fill="1F3864" w:themeFill="accent1" w:themeFillShade="80"/>
          </w:tcPr>
          <w:p w14:paraId="4DE135DF" w14:textId="77777777" w:rsidR="00480729" w:rsidRPr="00244471" w:rsidRDefault="00480729" w:rsidP="00244471">
            <w:pPr>
              <w:spacing w:line="276" w:lineRule="auto"/>
              <w:jc w:val="center"/>
              <w:rPr>
                <w:rFonts w:cs="Calibri"/>
                <w:b/>
                <w:bCs/>
                <w:smallCaps/>
                <w:sz w:val="22"/>
                <w:szCs w:val="22"/>
              </w:rPr>
            </w:pPr>
            <w:r w:rsidRPr="00244471">
              <w:rPr>
                <w:rFonts w:cs="Calibri"/>
                <w:b/>
                <w:bCs/>
                <w:smallCaps/>
                <w:sz w:val="22"/>
                <w:szCs w:val="22"/>
              </w:rPr>
              <w:t>posizione ricoperta in azienda</w:t>
            </w:r>
          </w:p>
        </w:tc>
        <w:tc>
          <w:tcPr>
            <w:tcW w:w="1895" w:type="dxa"/>
            <w:shd w:val="clear" w:color="auto" w:fill="1F3864" w:themeFill="accent1" w:themeFillShade="80"/>
          </w:tcPr>
          <w:p w14:paraId="53DC89D2" w14:textId="77777777" w:rsidR="00480729" w:rsidRPr="00244471" w:rsidRDefault="00480729" w:rsidP="00244471">
            <w:pPr>
              <w:spacing w:line="276" w:lineRule="auto"/>
              <w:jc w:val="center"/>
              <w:rPr>
                <w:rFonts w:cs="Calibri"/>
                <w:b/>
                <w:bCs/>
                <w:smallCaps/>
                <w:sz w:val="22"/>
                <w:szCs w:val="22"/>
              </w:rPr>
            </w:pPr>
            <w:r w:rsidRPr="00244471">
              <w:rPr>
                <w:rFonts w:cs="Calibri"/>
                <w:b/>
                <w:bCs/>
                <w:smallCaps/>
                <w:sz w:val="22"/>
                <w:szCs w:val="22"/>
              </w:rPr>
              <w:t>recapito telefonico</w:t>
            </w:r>
          </w:p>
        </w:tc>
        <w:tc>
          <w:tcPr>
            <w:tcW w:w="1903" w:type="dxa"/>
            <w:shd w:val="clear" w:color="auto" w:fill="1F3864" w:themeFill="accent1" w:themeFillShade="80"/>
          </w:tcPr>
          <w:p w14:paraId="4EA02703" w14:textId="77777777" w:rsidR="00480729" w:rsidRPr="00244471" w:rsidRDefault="00480729" w:rsidP="00244471">
            <w:pPr>
              <w:spacing w:line="276" w:lineRule="auto"/>
              <w:jc w:val="center"/>
              <w:rPr>
                <w:rFonts w:cs="Calibri"/>
                <w:b/>
                <w:bCs/>
                <w:smallCaps/>
                <w:sz w:val="22"/>
                <w:szCs w:val="22"/>
              </w:rPr>
            </w:pPr>
            <w:r w:rsidRPr="00244471">
              <w:rPr>
                <w:rFonts w:cs="Calibri"/>
                <w:b/>
                <w:bCs/>
                <w:smallCaps/>
                <w:sz w:val="22"/>
                <w:szCs w:val="22"/>
              </w:rPr>
              <w:t>e-mail</w:t>
            </w:r>
          </w:p>
        </w:tc>
      </w:tr>
      <w:tr w:rsidR="00480729" w:rsidRPr="00244471" w14:paraId="409D9D62" w14:textId="77777777" w:rsidTr="00C102C7">
        <w:trPr>
          <w:jc w:val="center"/>
        </w:trPr>
        <w:tc>
          <w:tcPr>
            <w:tcW w:w="2243" w:type="dxa"/>
          </w:tcPr>
          <w:p w14:paraId="7B88C39A" w14:textId="77777777" w:rsidR="00480729" w:rsidRPr="00244471" w:rsidRDefault="00000000" w:rsidP="00244471">
            <w:pPr>
              <w:spacing w:line="276" w:lineRule="auto"/>
              <w:jc w:val="center"/>
              <w:rPr>
                <w:rFonts w:cs="Calibri"/>
                <w:b/>
                <w:noProof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1861924261"/>
                <w:placeholder>
                  <w:docPart w:val="A915304B76A84A9AAB7FEE071D4901FF"/>
                </w:placeholder>
                <w:showingPlcHdr/>
                <w15:appearance w15:val="hidden"/>
              </w:sdtPr>
              <w:sdtContent>
                <w:permStart w:id="1262038290" w:edGrp="everyone"/>
                <w:r w:rsidR="00480729" w:rsidRPr="00244471">
                  <w:rPr>
                    <w:rStyle w:val="Testosegnaposto"/>
                    <w:rFonts w:cs="Calibri"/>
                    <w:sz w:val="22"/>
                    <w:szCs w:val="22"/>
                  </w:rPr>
                  <w:t>Fare clic qui per immettere testo.</w:t>
                </w:r>
                <w:permEnd w:id="1262038290"/>
              </w:sdtContent>
            </w:sdt>
          </w:p>
        </w:tc>
        <w:tc>
          <w:tcPr>
            <w:tcW w:w="1902" w:type="dxa"/>
          </w:tcPr>
          <w:p w14:paraId="48C4E24E" w14:textId="77777777" w:rsidR="00480729" w:rsidRPr="00244471" w:rsidRDefault="00000000" w:rsidP="00244471">
            <w:pPr>
              <w:spacing w:line="276" w:lineRule="auto"/>
              <w:jc w:val="center"/>
              <w:rPr>
                <w:rFonts w:cs="Calibri"/>
                <w:b/>
                <w:noProof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909500354"/>
                <w:placeholder>
                  <w:docPart w:val="1C9D56D7DCE44661ADE0395DC11D1102"/>
                </w:placeholder>
                <w:showingPlcHdr/>
                <w15:appearance w15:val="hidden"/>
              </w:sdtPr>
              <w:sdtContent>
                <w:permStart w:id="1975717854" w:edGrp="everyone"/>
                <w:r w:rsidR="00480729" w:rsidRPr="00244471">
                  <w:rPr>
                    <w:rStyle w:val="Testosegnaposto"/>
                    <w:rFonts w:cs="Calibri"/>
                    <w:sz w:val="22"/>
                    <w:szCs w:val="22"/>
                  </w:rPr>
                  <w:t>Fare clic qui per immettere testo.</w:t>
                </w:r>
                <w:permEnd w:id="1975717854"/>
              </w:sdtContent>
            </w:sdt>
          </w:p>
        </w:tc>
        <w:tc>
          <w:tcPr>
            <w:tcW w:w="2028" w:type="dxa"/>
          </w:tcPr>
          <w:p w14:paraId="442AB1D0" w14:textId="77777777" w:rsidR="00480729" w:rsidRPr="00244471" w:rsidRDefault="00000000" w:rsidP="00244471">
            <w:pPr>
              <w:spacing w:line="276" w:lineRule="auto"/>
              <w:jc w:val="center"/>
              <w:rPr>
                <w:rFonts w:cs="Calibri"/>
                <w:b/>
                <w:noProof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501093512"/>
                <w:placeholder>
                  <w:docPart w:val="27C4E6D140964A95896E7A38CE2EAF93"/>
                </w:placeholder>
                <w:showingPlcHdr/>
                <w15:appearance w15:val="hidden"/>
              </w:sdtPr>
              <w:sdtContent>
                <w:permStart w:id="1806046755" w:edGrp="everyone"/>
                <w:r w:rsidR="00480729" w:rsidRPr="00244471">
                  <w:rPr>
                    <w:rStyle w:val="Testosegnaposto"/>
                    <w:rFonts w:cs="Calibri"/>
                    <w:sz w:val="22"/>
                    <w:szCs w:val="22"/>
                  </w:rPr>
                  <w:t>Fare clic qui per immettere testo.</w:t>
                </w:r>
                <w:permEnd w:id="1806046755"/>
              </w:sdtContent>
            </w:sdt>
          </w:p>
        </w:tc>
        <w:tc>
          <w:tcPr>
            <w:tcW w:w="1895" w:type="dxa"/>
          </w:tcPr>
          <w:p w14:paraId="34F44C7C" w14:textId="77777777" w:rsidR="00480729" w:rsidRPr="00244471" w:rsidRDefault="00000000" w:rsidP="00244471">
            <w:pPr>
              <w:spacing w:line="276" w:lineRule="auto"/>
              <w:jc w:val="center"/>
              <w:rPr>
                <w:rFonts w:cs="Calibri"/>
                <w:b/>
                <w:noProof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-442843127"/>
                <w:placeholder>
                  <w:docPart w:val="992DE50C0F284D008047D70B5D9F798B"/>
                </w:placeholder>
                <w:showingPlcHdr/>
                <w15:appearance w15:val="hidden"/>
              </w:sdtPr>
              <w:sdtContent>
                <w:permStart w:id="216563096" w:edGrp="everyone"/>
                <w:r w:rsidR="00480729" w:rsidRPr="00244471">
                  <w:rPr>
                    <w:rStyle w:val="Testosegnaposto"/>
                    <w:rFonts w:cs="Calibri"/>
                    <w:sz w:val="22"/>
                    <w:szCs w:val="22"/>
                  </w:rPr>
                  <w:t>Fare clic qui per immettere testo.</w:t>
                </w:r>
                <w:permEnd w:id="216563096"/>
              </w:sdtContent>
            </w:sdt>
          </w:p>
        </w:tc>
        <w:tc>
          <w:tcPr>
            <w:tcW w:w="1903" w:type="dxa"/>
          </w:tcPr>
          <w:p w14:paraId="1B26F54F" w14:textId="77777777" w:rsidR="00480729" w:rsidRPr="00244471" w:rsidRDefault="00000000" w:rsidP="00244471">
            <w:pPr>
              <w:spacing w:line="276" w:lineRule="auto"/>
              <w:jc w:val="center"/>
              <w:rPr>
                <w:rFonts w:cs="Calibri"/>
                <w:b/>
                <w:noProof/>
                <w:sz w:val="22"/>
                <w:szCs w:val="22"/>
              </w:rPr>
            </w:pPr>
            <w:sdt>
              <w:sdtPr>
                <w:rPr>
                  <w:rFonts w:cs="Calibri"/>
                </w:rPr>
                <w:id w:val="1508634386"/>
                <w:placeholder>
                  <w:docPart w:val="D288C9F1E0FE4975A4C86CCB2A986862"/>
                </w:placeholder>
                <w:showingPlcHdr/>
                <w15:appearance w15:val="hidden"/>
              </w:sdtPr>
              <w:sdtContent>
                <w:permStart w:id="1957192913" w:edGrp="everyone"/>
                <w:r w:rsidR="00480729" w:rsidRPr="00244471">
                  <w:rPr>
                    <w:rStyle w:val="Testosegnaposto"/>
                    <w:rFonts w:cs="Calibri"/>
                    <w:sz w:val="22"/>
                    <w:szCs w:val="22"/>
                  </w:rPr>
                  <w:t>Fare clic qui per immettere testo.</w:t>
                </w:r>
                <w:permEnd w:id="1957192913"/>
              </w:sdtContent>
            </w:sdt>
          </w:p>
        </w:tc>
      </w:tr>
    </w:tbl>
    <w:p w14:paraId="79AB8F97" w14:textId="77777777" w:rsidR="00480729" w:rsidRPr="00244471" w:rsidRDefault="00480729" w:rsidP="00244471">
      <w:pPr>
        <w:spacing w:line="276" w:lineRule="auto"/>
        <w:rPr>
          <w:rFonts w:cs="Calibri"/>
        </w:rPr>
      </w:pPr>
    </w:p>
    <w:p w14:paraId="45B08FA3" w14:textId="77777777" w:rsidR="00480729" w:rsidRPr="00244471" w:rsidRDefault="00480729" w:rsidP="00244471">
      <w:pPr>
        <w:pStyle w:val="Titolo1"/>
        <w:spacing w:after="240" w:line="276" w:lineRule="auto"/>
        <w:jc w:val="center"/>
        <w:rPr>
          <w:rFonts w:ascii="Aptos" w:hAnsi="Aptos" w:cs="Calibri"/>
          <w:b/>
          <w:bCs/>
          <w:color w:val="auto"/>
          <w:sz w:val="22"/>
          <w:szCs w:val="22"/>
        </w:rPr>
      </w:pPr>
      <w:r w:rsidRPr="00244471">
        <w:rPr>
          <w:rFonts w:ascii="Aptos" w:hAnsi="Aptos" w:cs="Calibri"/>
          <w:b/>
          <w:bCs/>
          <w:color w:val="auto"/>
          <w:sz w:val="22"/>
          <w:szCs w:val="22"/>
        </w:rPr>
        <w:t>PRESENTA</w:t>
      </w:r>
    </w:p>
    <w:p w14:paraId="21833CC1" w14:textId="0633A0D7" w:rsidR="00480729" w:rsidRPr="00244471" w:rsidRDefault="00480729" w:rsidP="00244471">
      <w:pPr>
        <w:spacing w:after="240" w:line="276" w:lineRule="auto"/>
        <w:rPr>
          <w:rFonts w:cs="Calibri"/>
        </w:rPr>
      </w:pPr>
      <w:r w:rsidRPr="00244471">
        <w:rPr>
          <w:rFonts w:cs="Calibri"/>
        </w:rPr>
        <w:t>le seguenti osservazioni per:</w:t>
      </w:r>
    </w:p>
    <w:p w14:paraId="42BE781A" w14:textId="423A6FFF" w:rsidR="00480729" w:rsidRPr="00244471" w:rsidRDefault="00474383" w:rsidP="00244471">
      <w:pPr>
        <w:spacing w:line="276" w:lineRule="auto"/>
        <w:rPr>
          <w:rFonts w:cs="Calibri"/>
          <w:b/>
          <w:bCs/>
        </w:rPr>
      </w:pPr>
      <w:r w:rsidRPr="00244471">
        <w:rPr>
          <w:rFonts w:cs="Calibri"/>
          <w:b/>
          <w:bCs/>
        </w:rPr>
        <w:t>Requisiti tecnici</w:t>
      </w:r>
      <w:r w:rsidR="00FE0878">
        <w:rPr>
          <w:rFonts w:cs="Calibri"/>
          <w:b/>
          <w:bCs/>
        </w:rPr>
        <w:t>:</w:t>
      </w:r>
    </w:p>
    <w:p w14:paraId="20125BEF" w14:textId="77777777" w:rsidR="00480729" w:rsidRPr="00244471" w:rsidRDefault="00480729" w:rsidP="00244471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cs="Calibri"/>
        </w:rPr>
      </w:pPr>
    </w:p>
    <w:p w14:paraId="7B5D952B" w14:textId="77777777" w:rsidR="00480729" w:rsidRPr="00244471" w:rsidRDefault="00480729" w:rsidP="00244471">
      <w:pPr>
        <w:spacing w:line="276" w:lineRule="auto"/>
        <w:rPr>
          <w:rFonts w:cs="Calibri"/>
          <w:b/>
          <w:bCs/>
        </w:rPr>
      </w:pPr>
    </w:p>
    <w:p w14:paraId="50309F69" w14:textId="77777777" w:rsidR="00480729" w:rsidRPr="00244471" w:rsidRDefault="00480729" w:rsidP="00244471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cs="Calibri"/>
        </w:rPr>
      </w:pPr>
    </w:p>
    <w:p w14:paraId="746064AB" w14:textId="77777777" w:rsidR="00480729" w:rsidRPr="00244471" w:rsidRDefault="00480729" w:rsidP="00244471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cs="Calibri"/>
          <w:b/>
          <w:bCs/>
        </w:rPr>
      </w:pPr>
      <w:r w:rsidRPr="00244471">
        <w:rPr>
          <w:rFonts w:cs="Calibri"/>
          <w:b/>
          <w:bCs/>
        </w:rPr>
        <w:t>Impegni del fornitore</w:t>
      </w:r>
    </w:p>
    <w:p w14:paraId="3102F90C" w14:textId="77777777" w:rsidR="00480729" w:rsidRPr="00244471" w:rsidRDefault="00480729" w:rsidP="00244471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cs="Calibri"/>
        </w:rPr>
      </w:pPr>
    </w:p>
    <w:p w14:paraId="5A18FDD3" w14:textId="77777777" w:rsidR="00480729" w:rsidRPr="00244471" w:rsidRDefault="00480729" w:rsidP="00244471">
      <w:pPr>
        <w:spacing w:line="276" w:lineRule="auto"/>
        <w:rPr>
          <w:rFonts w:cs="Calibri"/>
          <w:b/>
          <w:bCs/>
        </w:rPr>
      </w:pPr>
    </w:p>
    <w:p w14:paraId="0BCE77E6" w14:textId="77777777" w:rsidR="00480729" w:rsidRPr="00244471" w:rsidRDefault="00480729" w:rsidP="00244471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cs="Calibri"/>
        </w:rPr>
      </w:pPr>
    </w:p>
    <w:p w14:paraId="5814624A" w14:textId="77777777" w:rsidR="006C62E1" w:rsidRDefault="006C62E1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  <w:b/>
          <w:bCs/>
        </w:rPr>
      </w:pPr>
    </w:p>
    <w:p w14:paraId="5645454E" w14:textId="77777777" w:rsidR="006C62E1" w:rsidRDefault="006C62E1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  <w:b/>
          <w:bCs/>
        </w:rPr>
      </w:pPr>
    </w:p>
    <w:p w14:paraId="60199927" w14:textId="4BB4F64C" w:rsidR="00DC26BA" w:rsidRPr="00244471" w:rsidRDefault="00CE4477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Eventuali p</w:t>
      </w:r>
      <w:r w:rsidR="006C62E1">
        <w:rPr>
          <w:rFonts w:cs="Calibri"/>
          <w:b/>
          <w:bCs/>
        </w:rPr>
        <w:t xml:space="preserve">ossibili servizi </w:t>
      </w:r>
      <w:r>
        <w:rPr>
          <w:rFonts w:cs="Calibri"/>
          <w:b/>
          <w:bCs/>
        </w:rPr>
        <w:t xml:space="preserve">accessori / </w:t>
      </w:r>
      <w:r w:rsidR="006C62E1">
        <w:rPr>
          <w:rFonts w:cs="Calibri"/>
          <w:b/>
          <w:bCs/>
        </w:rPr>
        <w:t xml:space="preserve">migliorativi (es. consegna </w:t>
      </w:r>
      <w:r>
        <w:rPr>
          <w:rFonts w:cs="Calibri"/>
          <w:b/>
          <w:bCs/>
        </w:rPr>
        <w:t xml:space="preserve">al </w:t>
      </w:r>
      <w:r w:rsidR="006C62E1">
        <w:rPr>
          <w:rFonts w:cs="Calibri"/>
          <w:b/>
          <w:bCs/>
        </w:rPr>
        <w:t>domicili</w:t>
      </w:r>
      <w:r>
        <w:rPr>
          <w:rFonts w:cs="Calibri"/>
          <w:b/>
          <w:bCs/>
        </w:rPr>
        <w:t xml:space="preserve">o dell’assistito, </w:t>
      </w:r>
      <w:r w:rsidR="00474383">
        <w:rPr>
          <w:rFonts w:cs="Calibri"/>
          <w:b/>
          <w:bCs/>
        </w:rPr>
        <w:t xml:space="preserve">sistemi informatici a supporto, </w:t>
      </w:r>
      <w:r w:rsidR="00D27BDC">
        <w:rPr>
          <w:rFonts w:cs="Calibri"/>
          <w:b/>
          <w:bCs/>
        </w:rPr>
        <w:t xml:space="preserve">monitoraggio della fornitura per </w:t>
      </w:r>
      <w:r w:rsidR="00B720BD">
        <w:rPr>
          <w:rFonts w:cs="Calibri"/>
          <w:b/>
          <w:bCs/>
        </w:rPr>
        <w:t xml:space="preserve">paziente </w:t>
      </w:r>
      <w:r>
        <w:rPr>
          <w:rFonts w:cs="Calibri"/>
          <w:b/>
          <w:bCs/>
        </w:rPr>
        <w:t>ecc.)</w:t>
      </w:r>
      <w:r w:rsidR="00DC26BA" w:rsidRPr="00244471">
        <w:rPr>
          <w:rFonts w:cs="Calibri"/>
          <w:b/>
          <w:bCs/>
        </w:rPr>
        <w:t>:</w:t>
      </w:r>
    </w:p>
    <w:p w14:paraId="511559E3" w14:textId="77777777" w:rsidR="00DC26BA" w:rsidRPr="00244471" w:rsidRDefault="00DC26BA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3B2648CF" w14:textId="77777777" w:rsidR="00DC26BA" w:rsidRPr="00244471" w:rsidRDefault="00DC26BA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46C403E4" w14:textId="77777777" w:rsidR="00DC26BA" w:rsidRPr="00244471" w:rsidRDefault="00DC26BA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68D621BC" w14:textId="77777777" w:rsidR="00DC26BA" w:rsidRPr="00244471" w:rsidRDefault="00DC26BA" w:rsidP="00DC26BA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3EF1E053" w14:textId="77777777" w:rsidR="00FC54BA" w:rsidRDefault="00FC54BA" w:rsidP="00244471">
      <w:pPr>
        <w:spacing w:after="0" w:line="276" w:lineRule="auto"/>
        <w:rPr>
          <w:rFonts w:cs="Calibri"/>
          <w:b/>
          <w:bCs/>
        </w:rPr>
      </w:pPr>
    </w:p>
    <w:p w14:paraId="07B8C705" w14:textId="32954FEC" w:rsidR="00480729" w:rsidRPr="00244471" w:rsidRDefault="00480729" w:rsidP="00244471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  <w:b/>
          <w:bCs/>
        </w:rPr>
      </w:pPr>
      <w:r w:rsidRPr="00244471">
        <w:rPr>
          <w:rFonts w:cs="Calibri"/>
          <w:b/>
          <w:bCs/>
        </w:rPr>
        <w:t>ALTRE OSSERVAZIONI:</w:t>
      </w:r>
    </w:p>
    <w:p w14:paraId="56B7ADE2" w14:textId="77777777" w:rsidR="00480729" w:rsidRPr="00244471" w:rsidRDefault="00480729" w:rsidP="00244471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5F96913D" w14:textId="77777777" w:rsidR="00480729" w:rsidRPr="00244471" w:rsidRDefault="00480729" w:rsidP="00244471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2E4EBEB5" w14:textId="77777777" w:rsidR="00480729" w:rsidRPr="00244471" w:rsidRDefault="00480729" w:rsidP="00244471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1DF6EEA9" w14:textId="77777777" w:rsidR="00480729" w:rsidRPr="00244471" w:rsidRDefault="00480729" w:rsidP="00244471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cs="Calibri"/>
        </w:rPr>
      </w:pPr>
    </w:p>
    <w:p w14:paraId="252E991F" w14:textId="77777777" w:rsidR="00480729" w:rsidRPr="00244471" w:rsidRDefault="00480729" w:rsidP="00244471">
      <w:pPr>
        <w:spacing w:line="276" w:lineRule="auto"/>
        <w:jc w:val="right"/>
        <w:rPr>
          <w:rFonts w:cs="Calibri"/>
        </w:rPr>
      </w:pPr>
    </w:p>
    <w:p w14:paraId="07B4F7EE" w14:textId="77777777" w:rsidR="00480729" w:rsidRPr="00244471" w:rsidRDefault="00000000" w:rsidP="00244471">
      <w:pPr>
        <w:pStyle w:val="sche4"/>
        <w:spacing w:line="276" w:lineRule="auto"/>
        <w:ind w:left="6521" w:hanging="6523"/>
        <w:jc w:val="left"/>
        <w:rPr>
          <w:rFonts w:ascii="Aptos" w:hAnsi="Aptos" w:cs="Calibri"/>
          <w:i/>
          <w:sz w:val="22"/>
          <w:szCs w:val="22"/>
          <w:lang w:val="it-IT"/>
        </w:rPr>
      </w:pPr>
      <w:sdt>
        <w:sdtPr>
          <w:rPr>
            <w:rFonts w:ascii="Aptos" w:hAnsi="Aptos" w:cs="Calibri"/>
            <w:i/>
            <w:sz w:val="22"/>
            <w:szCs w:val="22"/>
          </w:rPr>
          <w:id w:val="240146217"/>
          <w:placeholder>
            <w:docPart w:val="5E20CEE5E6524DC0B7370D685FD348F4"/>
          </w:placeholder>
          <w:showingPlcHdr/>
          <w15:appearance w15:val="hidden"/>
        </w:sdtPr>
        <w:sdtContent>
          <w:r w:rsidR="00480729" w:rsidRPr="00244471">
            <w:rPr>
              <w:rStyle w:val="Testosegnaposto"/>
              <w:rFonts w:ascii="Aptos" w:hAnsi="Aptos" w:cs="Calibri"/>
              <w:i/>
              <w:sz w:val="22"/>
              <w:szCs w:val="22"/>
              <w:lang w:val="it-IT"/>
            </w:rPr>
            <w:t>Fare clic qui per immettere testo.</w:t>
          </w:r>
        </w:sdtContent>
      </w:sdt>
      <w:r w:rsidR="00480729" w:rsidRPr="00244471">
        <w:rPr>
          <w:rFonts w:ascii="Aptos" w:hAnsi="Aptos" w:cs="Calibri"/>
          <w:i/>
          <w:sz w:val="22"/>
          <w:szCs w:val="22"/>
          <w:lang w:val="it-IT"/>
        </w:rPr>
        <w:t xml:space="preserve">, lì </w:t>
      </w:r>
      <w:sdt>
        <w:sdtPr>
          <w:rPr>
            <w:rFonts w:ascii="Aptos" w:hAnsi="Aptos" w:cs="Calibri"/>
            <w:i/>
            <w:sz w:val="22"/>
            <w:szCs w:val="22"/>
          </w:rPr>
          <w:id w:val="281160006"/>
          <w:placeholder>
            <w:docPart w:val="985DEAB33A6342F1A5671EFA729BA8D3"/>
          </w:placeholder>
          <w:showingPlcHdr/>
          <w15:appearance w15:val="hidden"/>
        </w:sdtPr>
        <w:sdtContent>
          <w:r w:rsidR="00480729" w:rsidRPr="00244471">
            <w:rPr>
              <w:rFonts w:ascii="Aptos" w:hAnsi="Aptos" w:cs="Calibri"/>
              <w:i/>
              <w:sz w:val="22"/>
              <w:szCs w:val="22"/>
              <w:lang w:val="it-IT"/>
            </w:rPr>
            <w:t>__/__/____</w:t>
          </w:r>
        </w:sdtContent>
      </w:sdt>
      <w:r w:rsidR="00480729" w:rsidRPr="00244471">
        <w:rPr>
          <w:rFonts w:ascii="Aptos" w:hAnsi="Aptos" w:cs="Calibri"/>
          <w:i/>
          <w:sz w:val="22"/>
          <w:szCs w:val="22"/>
          <w:lang w:val="it-IT"/>
        </w:rPr>
        <w:t xml:space="preserve"> </w:t>
      </w:r>
      <w:r w:rsidR="00480729" w:rsidRPr="00244471">
        <w:rPr>
          <w:rFonts w:ascii="Aptos" w:hAnsi="Aptos" w:cs="Calibri"/>
          <w:i/>
          <w:sz w:val="22"/>
          <w:szCs w:val="22"/>
          <w:lang w:val="it-IT"/>
        </w:rPr>
        <w:tab/>
        <w:t>FIRMATO DIGITALMENTE</w:t>
      </w:r>
    </w:p>
    <w:p w14:paraId="44982BBE" w14:textId="77777777" w:rsidR="00480729" w:rsidRPr="00244471" w:rsidRDefault="00480729" w:rsidP="00244471">
      <w:pPr>
        <w:spacing w:line="276" w:lineRule="auto"/>
        <w:jc w:val="center"/>
        <w:rPr>
          <w:rFonts w:cs="Calibri"/>
          <w:bCs/>
        </w:rPr>
      </w:pPr>
    </w:p>
    <w:p w14:paraId="1CD30067" w14:textId="77777777" w:rsidR="00480729" w:rsidRPr="00244471" w:rsidRDefault="00480729" w:rsidP="00244471">
      <w:pPr>
        <w:pStyle w:val="sche4"/>
        <w:spacing w:line="276" w:lineRule="auto"/>
        <w:ind w:left="6521" w:hanging="6523"/>
        <w:jc w:val="left"/>
        <w:rPr>
          <w:rFonts w:ascii="Aptos" w:hAnsi="Aptos" w:cs="Calibri"/>
          <w:i/>
          <w:sz w:val="22"/>
          <w:szCs w:val="22"/>
          <w:lang w:val="it-IT"/>
        </w:rPr>
      </w:pPr>
    </w:p>
    <w:p w14:paraId="65C323DE" w14:textId="77777777" w:rsidR="00480729" w:rsidRPr="00244471" w:rsidRDefault="00480729" w:rsidP="00244471">
      <w:pPr>
        <w:spacing w:line="276" w:lineRule="auto"/>
        <w:jc w:val="right"/>
        <w:rPr>
          <w:rFonts w:cs="Calibri"/>
        </w:rPr>
      </w:pPr>
    </w:p>
    <w:p w14:paraId="095D418F" w14:textId="64BC764A" w:rsidR="00480729" w:rsidRPr="00244471" w:rsidRDefault="00480729" w:rsidP="00244471">
      <w:pPr>
        <w:tabs>
          <w:tab w:val="left" w:pos="4203"/>
        </w:tabs>
        <w:spacing w:line="276" w:lineRule="auto"/>
      </w:pPr>
    </w:p>
    <w:sectPr w:rsidR="00480729" w:rsidRPr="00244471" w:rsidSect="003C5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-2072" w:right="720" w:bottom="2085" w:left="720" w:header="451" w:footer="4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DCFC" w14:textId="77777777" w:rsidR="00B616C1" w:rsidRDefault="00B616C1" w:rsidP="00FC7086">
      <w:r>
        <w:separator/>
      </w:r>
    </w:p>
  </w:endnote>
  <w:endnote w:type="continuationSeparator" w:id="0">
    <w:p w14:paraId="15854A62" w14:textId="77777777" w:rsidR="00B616C1" w:rsidRDefault="00B616C1" w:rsidP="00FC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01216642"/>
      <w:docPartObj>
        <w:docPartGallery w:val="Page Numbers (Bottom of Page)"/>
        <w:docPartUnique/>
      </w:docPartObj>
    </w:sdtPr>
    <w:sdtContent>
      <w:p w14:paraId="6C93F658" w14:textId="77777777" w:rsidR="00716301" w:rsidRDefault="00716301" w:rsidP="00C35AC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35E84A9" w14:textId="77777777" w:rsidR="00716301" w:rsidRDefault="007163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FBC5" w14:textId="77777777" w:rsidR="00102EBF" w:rsidRPr="00D84136" w:rsidRDefault="00102EBF" w:rsidP="00102EBF">
    <w:pPr>
      <w:pStyle w:val="Pidipagina"/>
      <w:jc w:val="center"/>
      <w:rPr>
        <w:rFonts w:ascii="Arial" w:hAnsi="Arial" w:cs="Arial"/>
        <w:szCs w:val="20"/>
      </w:rPr>
    </w:pPr>
    <w:r w:rsidRPr="00D84136">
      <w:rPr>
        <w:rFonts w:ascii="Arial" w:hAnsi="Arial" w:cs="Arial"/>
        <w:szCs w:val="20"/>
      </w:rPr>
      <w:fldChar w:fldCharType="begin"/>
    </w:r>
    <w:r w:rsidRPr="00D84136">
      <w:rPr>
        <w:rFonts w:ascii="Arial" w:hAnsi="Arial" w:cs="Arial"/>
        <w:szCs w:val="20"/>
      </w:rPr>
      <w:instrText xml:space="preserve"> PAGE  \* Arabic  \* MERGEFORMAT </w:instrText>
    </w:r>
    <w:r w:rsidRPr="00D84136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szCs w:val="20"/>
      </w:rPr>
      <w:t>3</w:t>
    </w:r>
    <w:r w:rsidRPr="00D84136">
      <w:rPr>
        <w:rFonts w:ascii="Arial" w:hAnsi="Arial" w:cs="Arial"/>
        <w:szCs w:val="20"/>
      </w:rPr>
      <w:fldChar w:fldCharType="end"/>
    </w:r>
    <w:r w:rsidRPr="00D84136">
      <w:rPr>
        <w:rFonts w:ascii="Arial" w:hAnsi="Arial" w:cs="Arial"/>
        <w:szCs w:val="20"/>
      </w:rPr>
      <w:t xml:space="preserve"> / </w:t>
    </w:r>
    <w:r w:rsidRPr="00D84136">
      <w:rPr>
        <w:rFonts w:ascii="Arial" w:hAnsi="Arial" w:cs="Arial"/>
        <w:szCs w:val="20"/>
      </w:rPr>
      <w:fldChar w:fldCharType="begin"/>
    </w:r>
    <w:r w:rsidRPr="00D84136">
      <w:rPr>
        <w:rFonts w:ascii="Arial" w:hAnsi="Arial" w:cs="Arial"/>
        <w:szCs w:val="20"/>
      </w:rPr>
      <w:instrText xml:space="preserve"> NUMPAGES   \* MERGEFORMAT </w:instrText>
    </w:r>
    <w:r w:rsidRPr="00D84136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szCs w:val="20"/>
      </w:rPr>
      <w:t>3</w:t>
    </w:r>
    <w:r w:rsidRPr="00D84136">
      <w:rPr>
        <w:rFonts w:ascii="Arial" w:hAnsi="Arial" w:cs="Arial"/>
        <w:szCs w:val="20"/>
      </w:rPr>
      <w:fldChar w:fldCharType="end"/>
    </w:r>
    <w:r>
      <w:rPr>
        <w:rFonts w:ascii="Arial" w:hAnsi="Arial" w:cs="Arial"/>
        <w:szCs w:val="20"/>
      </w:rPr>
      <w:t xml:space="preserve"> </w:t>
    </w:r>
  </w:p>
  <w:p w14:paraId="618098B5" w14:textId="77777777" w:rsidR="00FC7086" w:rsidRDefault="00633AFB">
    <w:pPr>
      <w:pStyle w:val="Pidipagina"/>
    </w:pPr>
    <w:r>
      <w:rPr>
        <w:noProof/>
      </w:rPr>
      <w:drawing>
        <wp:inline distT="0" distB="0" distL="0" distR="0" wp14:anchorId="49A2633F" wp14:editId="75C63DE7">
          <wp:extent cx="6645910" cy="518160"/>
          <wp:effectExtent l="0" t="0" r="0" b="2540"/>
          <wp:docPr id="99629914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99140" name="Immagine 996299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6F6A" w14:textId="77777777" w:rsidR="00B616C1" w:rsidRDefault="00B616C1" w:rsidP="00FC7086">
      <w:r>
        <w:separator/>
      </w:r>
    </w:p>
  </w:footnote>
  <w:footnote w:type="continuationSeparator" w:id="0">
    <w:p w14:paraId="5A9E3B98" w14:textId="77777777" w:rsidR="00B616C1" w:rsidRDefault="00B616C1" w:rsidP="00FC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A212" w14:textId="77777777" w:rsidR="00FC7086" w:rsidRDefault="00000000">
    <w:pPr>
      <w:pStyle w:val="Intestazione"/>
    </w:pPr>
    <w:r>
      <w:rPr>
        <w:noProof/>
      </w:rPr>
      <w:pict w14:anchorId="6B063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337922" o:spid="_x0000_s1027" type="#_x0000_t75" alt="" style="position:absolute;margin-left:0;margin-top:0;width:736.3pt;height:1017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82D5" w14:textId="77777777" w:rsidR="0059311A" w:rsidRDefault="00000000" w:rsidP="00A469EC">
    <w:pPr>
      <w:pStyle w:val="Intestazione"/>
      <w:jc w:val="center"/>
    </w:pPr>
    <w:r>
      <w:rPr>
        <w:noProof/>
      </w:rPr>
      <w:pict w14:anchorId="687FA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337923" o:spid="_x0000_s1026" type="#_x0000_t75" alt="" style="position:absolute;left:0;text-align:left;margin-left:-106.55pt;margin-top:-195.7pt;width:736.3pt;height:1017.6pt;z-index:-251656192;mso-wrap-edited:f;mso-width-percent:0;mso-height-percent:0;mso-position-horizontal-relative:margin;mso-position-vertical-relative:margin;mso-width-percent:0;mso-height-percent:0" o:allowincell="f">
          <v:imagedata r:id="rId1" o:title="FIligrana"/>
          <w10:wrap anchorx="margin" anchory="margin"/>
        </v:shape>
      </w:pict>
    </w:r>
    <w:r w:rsidR="006E4394">
      <w:ptab w:relativeTo="margin" w:alignment="left" w:leader="none"/>
    </w:r>
    <w:r w:rsidR="006E4394">
      <w:ptab w:relativeTo="margin" w:alignment="left" w:leader="none"/>
    </w:r>
    <w:r w:rsidR="006E4394">
      <w:ptab w:relativeTo="indent" w:alignment="left" w:leader="none"/>
    </w:r>
  </w:p>
  <w:p w14:paraId="6E49FCF8" w14:textId="77777777" w:rsidR="00FC7086" w:rsidRDefault="00FC7086" w:rsidP="00A469EC">
    <w:pPr>
      <w:pStyle w:val="Intestazione"/>
      <w:jc w:val="center"/>
    </w:pPr>
    <w:r>
      <w:rPr>
        <w:noProof/>
      </w:rPr>
      <w:drawing>
        <wp:inline distT="0" distB="0" distL="0" distR="0" wp14:anchorId="05015EF0" wp14:editId="20A3DEAD">
          <wp:extent cx="1900238" cy="498093"/>
          <wp:effectExtent l="0" t="0" r="5080" b="0"/>
          <wp:docPr id="642619345" name="Immagine 1" descr="Immagine che contiene schermata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865" name="Immagine 1" descr="Immagine che contiene schermata, Elementi grafici, grafica, Carattere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945" cy="52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A9CE6" w14:textId="77777777" w:rsidR="0059311A" w:rsidRDefault="0059311A">
    <w:pPr>
      <w:pStyle w:val="Intestazione"/>
    </w:pPr>
  </w:p>
  <w:p w14:paraId="25E1DF20" w14:textId="77777777" w:rsidR="0059311A" w:rsidRDefault="0059311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B29F" w14:textId="77777777" w:rsidR="00FC7086" w:rsidRDefault="00000000">
    <w:pPr>
      <w:pStyle w:val="Intestazione"/>
    </w:pPr>
    <w:r>
      <w:rPr>
        <w:noProof/>
      </w:rPr>
      <w:pict w14:anchorId="5141B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337921" o:spid="_x0000_s1025" type="#_x0000_t75" alt="" style="position:absolute;margin-left:0;margin-top:0;width:736.3pt;height:1017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BD48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33264"/>
    <w:multiLevelType w:val="hybridMultilevel"/>
    <w:tmpl w:val="B456CC84"/>
    <w:lvl w:ilvl="0" w:tplc="69E03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C07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923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467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400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0C6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E8E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747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800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523B5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201B83"/>
    <w:multiLevelType w:val="hybridMultilevel"/>
    <w:tmpl w:val="3DB84E5A"/>
    <w:lvl w:ilvl="0" w:tplc="26804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606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A2C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80D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448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96F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D63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C6E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34B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C832E70"/>
    <w:multiLevelType w:val="hybridMultilevel"/>
    <w:tmpl w:val="9BF46A8A"/>
    <w:lvl w:ilvl="0" w:tplc="9D762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5E1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38F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42E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12B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72E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D2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78D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701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9C672E2"/>
    <w:multiLevelType w:val="hybridMultilevel"/>
    <w:tmpl w:val="63F89A60"/>
    <w:lvl w:ilvl="0" w:tplc="1B14527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027477">
    <w:abstractNumId w:val="2"/>
  </w:num>
  <w:num w:numId="2" w16cid:durableId="1033308433">
    <w:abstractNumId w:val="0"/>
  </w:num>
  <w:num w:numId="3" w16cid:durableId="228661650">
    <w:abstractNumId w:val="5"/>
  </w:num>
  <w:num w:numId="4" w16cid:durableId="1827747465">
    <w:abstractNumId w:val="3"/>
  </w:num>
  <w:num w:numId="5" w16cid:durableId="111246941">
    <w:abstractNumId w:val="4"/>
  </w:num>
  <w:num w:numId="6" w16cid:durableId="107003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0A"/>
    <w:rsid w:val="00031875"/>
    <w:rsid w:val="0004616E"/>
    <w:rsid w:val="00050762"/>
    <w:rsid w:val="00061BDE"/>
    <w:rsid w:val="00102EBF"/>
    <w:rsid w:val="00140F46"/>
    <w:rsid w:val="00142F8D"/>
    <w:rsid w:val="00181FFB"/>
    <w:rsid w:val="001A33C7"/>
    <w:rsid w:val="001E7707"/>
    <w:rsid w:val="002150E1"/>
    <w:rsid w:val="00232A0E"/>
    <w:rsid w:val="00244471"/>
    <w:rsid w:val="0026557B"/>
    <w:rsid w:val="0027480E"/>
    <w:rsid w:val="002D5517"/>
    <w:rsid w:val="002D7DF5"/>
    <w:rsid w:val="00362D3E"/>
    <w:rsid w:val="003872BA"/>
    <w:rsid w:val="00387409"/>
    <w:rsid w:val="003C3188"/>
    <w:rsid w:val="003C55C5"/>
    <w:rsid w:val="003E2B60"/>
    <w:rsid w:val="0040686C"/>
    <w:rsid w:val="00410CF1"/>
    <w:rsid w:val="00451CCC"/>
    <w:rsid w:val="004611B2"/>
    <w:rsid w:val="00463B98"/>
    <w:rsid w:val="00474383"/>
    <w:rsid w:val="00475B88"/>
    <w:rsid w:val="00480729"/>
    <w:rsid w:val="00485AF7"/>
    <w:rsid w:val="004D440A"/>
    <w:rsid w:val="004E2003"/>
    <w:rsid w:val="004E29D2"/>
    <w:rsid w:val="004E50F7"/>
    <w:rsid w:val="004E642E"/>
    <w:rsid w:val="0051594F"/>
    <w:rsid w:val="00515FFB"/>
    <w:rsid w:val="00517C99"/>
    <w:rsid w:val="00542360"/>
    <w:rsid w:val="00562EBA"/>
    <w:rsid w:val="00572B1F"/>
    <w:rsid w:val="0059311A"/>
    <w:rsid w:val="005B59FF"/>
    <w:rsid w:val="005F2C6B"/>
    <w:rsid w:val="00606FE9"/>
    <w:rsid w:val="006176C0"/>
    <w:rsid w:val="006236B6"/>
    <w:rsid w:val="006318D7"/>
    <w:rsid w:val="00633AFB"/>
    <w:rsid w:val="006802A8"/>
    <w:rsid w:val="0069443B"/>
    <w:rsid w:val="006C29E5"/>
    <w:rsid w:val="006C62E1"/>
    <w:rsid w:val="006C710E"/>
    <w:rsid w:val="006D7A78"/>
    <w:rsid w:val="006E4394"/>
    <w:rsid w:val="006E49B8"/>
    <w:rsid w:val="00716301"/>
    <w:rsid w:val="007540D1"/>
    <w:rsid w:val="0075527D"/>
    <w:rsid w:val="007B4B32"/>
    <w:rsid w:val="007D46F0"/>
    <w:rsid w:val="008476B1"/>
    <w:rsid w:val="008519D5"/>
    <w:rsid w:val="00867D13"/>
    <w:rsid w:val="00892286"/>
    <w:rsid w:val="00931A6C"/>
    <w:rsid w:val="0094164A"/>
    <w:rsid w:val="00953847"/>
    <w:rsid w:val="00965907"/>
    <w:rsid w:val="009A472A"/>
    <w:rsid w:val="009B5750"/>
    <w:rsid w:val="009D0E84"/>
    <w:rsid w:val="00A469EC"/>
    <w:rsid w:val="00A47144"/>
    <w:rsid w:val="00A72660"/>
    <w:rsid w:val="00A93CC4"/>
    <w:rsid w:val="00AB2B2D"/>
    <w:rsid w:val="00AD066B"/>
    <w:rsid w:val="00B616C1"/>
    <w:rsid w:val="00B720BD"/>
    <w:rsid w:val="00BE5760"/>
    <w:rsid w:val="00C06BDC"/>
    <w:rsid w:val="00C35AC0"/>
    <w:rsid w:val="00C4112D"/>
    <w:rsid w:val="00C5576C"/>
    <w:rsid w:val="00C60E8E"/>
    <w:rsid w:val="00CA5F75"/>
    <w:rsid w:val="00CE4477"/>
    <w:rsid w:val="00D0106E"/>
    <w:rsid w:val="00D27BDC"/>
    <w:rsid w:val="00D43AE6"/>
    <w:rsid w:val="00D86DD8"/>
    <w:rsid w:val="00DC26BA"/>
    <w:rsid w:val="00DF6205"/>
    <w:rsid w:val="00E0273D"/>
    <w:rsid w:val="00E37527"/>
    <w:rsid w:val="00E70AE4"/>
    <w:rsid w:val="00EB39F5"/>
    <w:rsid w:val="00EC510D"/>
    <w:rsid w:val="00FA0408"/>
    <w:rsid w:val="00FC54BA"/>
    <w:rsid w:val="00FC7086"/>
    <w:rsid w:val="00FD1CBE"/>
    <w:rsid w:val="00FD2896"/>
    <w:rsid w:val="00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2B9C3"/>
  <w15:chartTrackingRefBased/>
  <w15:docId w15:val="{EDD41461-C654-4A8F-86A0-860773A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40A"/>
    <w:pPr>
      <w:spacing w:after="160" w:line="256" w:lineRule="auto"/>
    </w:pPr>
    <w:rPr>
      <w:rFonts w:ascii="Aptos" w:eastAsia="Aptos" w:hAnsi="Aptos" w:cs="Times New Roman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08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7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70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70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70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70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70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0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7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086"/>
  </w:style>
  <w:style w:type="paragraph" w:styleId="Pidipagina">
    <w:name w:val="footer"/>
    <w:basedOn w:val="Normale"/>
    <w:link w:val="PidipaginaCarattere"/>
    <w:uiPriority w:val="99"/>
    <w:unhideWhenUsed/>
    <w:rsid w:val="00FC7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086"/>
  </w:style>
  <w:style w:type="character" w:customStyle="1" w:styleId="Titolo1Carattere">
    <w:name w:val="Titolo 1 Carattere"/>
    <w:basedOn w:val="Carpredefinitoparagrafo"/>
    <w:link w:val="Titolo1"/>
    <w:uiPriority w:val="9"/>
    <w:rsid w:val="00FC708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70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8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708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708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708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708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0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7086"/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708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FC708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708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70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FC7086"/>
    <w:rPr>
      <w:b/>
      <w:bCs/>
    </w:rPr>
  </w:style>
  <w:style w:type="character" w:styleId="Enfasicorsivo">
    <w:name w:val="Emphasis"/>
    <w:basedOn w:val="Carpredefinitoparagrafo"/>
    <w:uiPriority w:val="20"/>
    <w:qFormat/>
    <w:rsid w:val="00FC7086"/>
    <w:rPr>
      <w:i/>
      <w:iCs/>
    </w:rPr>
  </w:style>
  <w:style w:type="paragraph" w:styleId="Nessunaspaziatura">
    <w:name w:val="No Spacing"/>
    <w:uiPriority w:val="1"/>
    <w:qFormat/>
    <w:rsid w:val="00FC7086"/>
  </w:style>
  <w:style w:type="paragraph" w:styleId="Citazione">
    <w:name w:val="Quote"/>
    <w:basedOn w:val="Normale"/>
    <w:next w:val="Normale"/>
    <w:link w:val="CitazioneCarattere"/>
    <w:uiPriority w:val="29"/>
    <w:qFormat/>
    <w:rsid w:val="00FC7086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7086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08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08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FC708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FC708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C70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FC7086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FC7086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7086"/>
    <w:pPr>
      <w:outlineLvl w:val="9"/>
    </w:pPr>
  </w:style>
  <w:style w:type="character" w:styleId="Numeropagina">
    <w:name w:val="page number"/>
    <w:basedOn w:val="Carpredefinitoparagrafo"/>
    <w:uiPriority w:val="99"/>
    <w:semiHidden/>
    <w:unhideWhenUsed/>
    <w:rsid w:val="00716301"/>
  </w:style>
  <w:style w:type="paragraph" w:customStyle="1" w:styleId="Default">
    <w:name w:val="Default"/>
    <w:rsid w:val="007B4B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4B3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42F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2F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F8D"/>
    <w:rPr>
      <w:rFonts w:ascii="Aptos" w:eastAsia="Aptos" w:hAnsi="Aptos" w:cs="Times New Roman"/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2F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2F8D"/>
    <w:rPr>
      <w:rFonts w:ascii="Aptos" w:eastAsia="Aptos" w:hAnsi="Aptos" w:cs="Times New Roman"/>
      <w:b/>
      <w:bCs/>
      <w:kern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480729"/>
    <w:rPr>
      <w:rFonts w:cs="Times New Roman"/>
      <w:color w:val="808080"/>
    </w:rPr>
  </w:style>
  <w:style w:type="table" w:customStyle="1" w:styleId="Grigliatabella1">
    <w:name w:val="Griglia tabella1"/>
    <w:basedOn w:val="Tabellanormale"/>
    <w:next w:val="Grigliatabella"/>
    <w:uiPriority w:val="39"/>
    <w:rsid w:val="00480729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4">
    <w:name w:val="sche_4"/>
    <w:rsid w:val="00480729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48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vatore.esposito\OneDrive%20-%20So.Re.Sa.%20S.p.A\1%20-%20DIREZIONE%20GENERALE%20e%20PRESIDENZA\VISUAL%20E%20IDENTITY\CARTA%20INTESTATA\04-2024\Modello_CI_Direzione_Acquisti_Progetti_Specia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15304B76A84A9AAB7FEE071D490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143009-1E0F-4A61-9824-D06670CAF686}"/>
      </w:docPartPr>
      <w:docPartBody>
        <w:p w:rsidR="002654EE" w:rsidRDefault="00AC3631" w:rsidP="00AC3631">
          <w:pPr>
            <w:pStyle w:val="A915304B76A84A9AAB7FEE071D4901F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9D56D7DCE44661ADE0395DC11D1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77E009-882C-4FF1-B0D6-552624376478}"/>
      </w:docPartPr>
      <w:docPartBody>
        <w:p w:rsidR="002654EE" w:rsidRDefault="00AC3631" w:rsidP="00AC3631">
          <w:pPr>
            <w:pStyle w:val="1C9D56D7DCE44661ADE0395DC11D110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7C4E6D140964A95896E7A38CE2EAF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F3E567-91CF-4DAA-9F49-9AF672CFA633}"/>
      </w:docPartPr>
      <w:docPartBody>
        <w:p w:rsidR="002654EE" w:rsidRDefault="00AC3631" w:rsidP="00AC3631">
          <w:pPr>
            <w:pStyle w:val="27C4E6D140964A95896E7A38CE2EAF93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992DE50C0F284D008047D70B5D9F79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AB4C45-53C2-4F43-8B22-FCA6609B8EBB}"/>
      </w:docPartPr>
      <w:docPartBody>
        <w:p w:rsidR="002654EE" w:rsidRDefault="00AC3631" w:rsidP="00AC3631">
          <w:pPr>
            <w:pStyle w:val="992DE50C0F284D008047D70B5D9F798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288C9F1E0FE4975A4C86CCB2A9868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EEBB14-08B3-46BD-87B5-650A67D1460E}"/>
      </w:docPartPr>
      <w:docPartBody>
        <w:p w:rsidR="002654EE" w:rsidRDefault="00AC3631" w:rsidP="00AC3631">
          <w:pPr>
            <w:pStyle w:val="D288C9F1E0FE4975A4C86CCB2A98686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E20CEE5E6524DC0B7370D685FD348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DB2A4-D042-48B0-A1B7-6B4D1717083E}"/>
      </w:docPartPr>
      <w:docPartBody>
        <w:p w:rsidR="002654EE" w:rsidRDefault="00AC3631" w:rsidP="00AC3631">
          <w:pPr>
            <w:pStyle w:val="5E20CEE5E6524DC0B7370D685FD348F4"/>
          </w:pPr>
          <w:r w:rsidRPr="004C60B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4C60B1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985DEAB33A6342F1A5671EFA729BA8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2B2E6-FF5D-4079-AD84-21895E351F48}"/>
      </w:docPartPr>
      <w:docPartBody>
        <w:p w:rsidR="002654EE" w:rsidRDefault="00AC3631" w:rsidP="00AC3631">
          <w:pPr>
            <w:pStyle w:val="985DEAB33A6342F1A5671EFA729BA8D3"/>
          </w:pPr>
          <w:r w:rsidRPr="004C60B1">
            <w:rPr>
              <w:rFonts w:ascii="Garamond" w:hAnsi="Garamond" w:cs="Arial"/>
            </w:rPr>
            <w:t>__/__/____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31"/>
    <w:rsid w:val="00031875"/>
    <w:rsid w:val="00050762"/>
    <w:rsid w:val="00101813"/>
    <w:rsid w:val="002654EE"/>
    <w:rsid w:val="003E2B60"/>
    <w:rsid w:val="00451CCC"/>
    <w:rsid w:val="004F6575"/>
    <w:rsid w:val="007A7892"/>
    <w:rsid w:val="00AB2B2D"/>
    <w:rsid w:val="00AC3631"/>
    <w:rsid w:val="00AD066B"/>
    <w:rsid w:val="00B20532"/>
    <w:rsid w:val="00D8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3631"/>
  </w:style>
  <w:style w:type="paragraph" w:customStyle="1" w:styleId="A915304B76A84A9AAB7FEE071D4901FF">
    <w:name w:val="A915304B76A84A9AAB7FEE071D4901FF"/>
    <w:rsid w:val="00AC3631"/>
  </w:style>
  <w:style w:type="paragraph" w:customStyle="1" w:styleId="1C9D56D7DCE44661ADE0395DC11D1102">
    <w:name w:val="1C9D56D7DCE44661ADE0395DC11D1102"/>
    <w:rsid w:val="00AC3631"/>
  </w:style>
  <w:style w:type="paragraph" w:customStyle="1" w:styleId="27C4E6D140964A95896E7A38CE2EAF93">
    <w:name w:val="27C4E6D140964A95896E7A38CE2EAF93"/>
    <w:rsid w:val="00AC3631"/>
  </w:style>
  <w:style w:type="paragraph" w:customStyle="1" w:styleId="992DE50C0F284D008047D70B5D9F798B">
    <w:name w:val="992DE50C0F284D008047D70B5D9F798B"/>
    <w:rsid w:val="00AC3631"/>
  </w:style>
  <w:style w:type="paragraph" w:customStyle="1" w:styleId="D288C9F1E0FE4975A4C86CCB2A986862">
    <w:name w:val="D288C9F1E0FE4975A4C86CCB2A986862"/>
    <w:rsid w:val="00AC3631"/>
  </w:style>
  <w:style w:type="paragraph" w:customStyle="1" w:styleId="5E20CEE5E6524DC0B7370D685FD348F4">
    <w:name w:val="5E20CEE5E6524DC0B7370D685FD348F4"/>
    <w:rsid w:val="00AC3631"/>
  </w:style>
  <w:style w:type="paragraph" w:customStyle="1" w:styleId="985DEAB33A6342F1A5671EFA729BA8D3">
    <w:name w:val="985DEAB33A6342F1A5671EFA729BA8D3"/>
    <w:rsid w:val="00AC3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92D30D-CB94-B74D-BA40-B0B39545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Modello_CI_Direzione_Acquisti_Progetti_Speciali</Template>
  <TotalTime>62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PRESENTA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p.pagnini@soresa.it</dc:creator>
  <cp:keywords/>
  <dc:description/>
  <cp:lastModifiedBy>Pietro Pagnini</cp:lastModifiedBy>
  <cp:revision>60</cp:revision>
  <cp:lastPrinted>2024-03-06T10:09:00Z</cp:lastPrinted>
  <dcterms:created xsi:type="dcterms:W3CDTF">2024-04-09T11:54:00Z</dcterms:created>
  <dcterms:modified xsi:type="dcterms:W3CDTF">2025-12-17T09:44:00Z</dcterms:modified>
</cp:coreProperties>
</file>